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3556B" w14:textId="2E95BE5B" w:rsidR="003C0B4D" w:rsidRDefault="003C0B4D" w:rsidP="00682C3C">
      <w:pPr>
        <w:spacing w:line="455" w:lineRule="atLeast"/>
        <w:rPr>
          <w:sz w:val="24"/>
          <w:szCs w:val="24"/>
        </w:rPr>
      </w:pPr>
    </w:p>
    <w:p w14:paraId="3085014D" w14:textId="32A2F09C" w:rsidR="00394EF3" w:rsidRPr="00665005" w:rsidRDefault="00443450" w:rsidP="00394EF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FF558D4" wp14:editId="153DBB50">
            <wp:extent cx="1971441" cy="19729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NOMACOUNTY_v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69" cy="198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CB4C6" w14:textId="77777777" w:rsidR="00423C26" w:rsidRDefault="00423C26" w:rsidP="00394EF3">
      <w:pPr>
        <w:spacing w:line="240" w:lineRule="auto"/>
        <w:jc w:val="center"/>
        <w:rPr>
          <w:b/>
          <w:sz w:val="24"/>
          <w:szCs w:val="24"/>
        </w:rPr>
      </w:pPr>
    </w:p>
    <w:p w14:paraId="798FB100" w14:textId="3F915092" w:rsidR="00394EF3" w:rsidRPr="00665005" w:rsidRDefault="00394EF3" w:rsidP="00394EF3">
      <w:pPr>
        <w:spacing w:line="240" w:lineRule="auto"/>
        <w:jc w:val="center"/>
        <w:rPr>
          <w:b/>
          <w:sz w:val="24"/>
          <w:szCs w:val="24"/>
        </w:rPr>
      </w:pPr>
      <w:r w:rsidRPr="00665005">
        <w:rPr>
          <w:b/>
          <w:sz w:val="24"/>
          <w:szCs w:val="24"/>
        </w:rPr>
        <w:t>Court Appointed Special Advocates</w:t>
      </w:r>
      <w:r w:rsidR="00443450">
        <w:rPr>
          <w:b/>
          <w:sz w:val="24"/>
          <w:szCs w:val="24"/>
        </w:rPr>
        <w:t xml:space="preserve"> of Sonoma County, Inc.</w:t>
      </w:r>
    </w:p>
    <w:p w14:paraId="18863886" w14:textId="7CF09BB8" w:rsidR="00394EF3" w:rsidRPr="00665005" w:rsidRDefault="00394EF3" w:rsidP="00394EF3">
      <w:pPr>
        <w:spacing w:line="240" w:lineRule="auto"/>
        <w:jc w:val="center"/>
        <w:rPr>
          <w:b/>
          <w:sz w:val="24"/>
          <w:szCs w:val="24"/>
        </w:rPr>
      </w:pPr>
      <w:r w:rsidRPr="00665005">
        <w:rPr>
          <w:b/>
          <w:sz w:val="24"/>
          <w:szCs w:val="24"/>
        </w:rPr>
        <w:t>P.</w:t>
      </w:r>
      <w:r>
        <w:rPr>
          <w:b/>
          <w:sz w:val="24"/>
          <w:szCs w:val="24"/>
        </w:rPr>
        <w:t>O. Box 1418, Kenwood, CA  95452</w:t>
      </w:r>
      <w:r w:rsidRPr="00665005">
        <w:rPr>
          <w:b/>
          <w:sz w:val="24"/>
          <w:szCs w:val="24"/>
        </w:rPr>
        <w:t xml:space="preserve"> (707) 565-6375</w:t>
      </w:r>
      <w:r w:rsidR="0061380B">
        <w:rPr>
          <w:b/>
          <w:sz w:val="24"/>
          <w:szCs w:val="24"/>
        </w:rPr>
        <w:t>/</w:t>
      </w:r>
      <w:r w:rsidRPr="00665005">
        <w:rPr>
          <w:b/>
          <w:sz w:val="24"/>
          <w:szCs w:val="24"/>
        </w:rPr>
        <w:t xml:space="preserve">Fax: (707) 565-6379 </w:t>
      </w:r>
    </w:p>
    <w:p w14:paraId="70333954" w14:textId="77777777" w:rsidR="00394EF3" w:rsidRPr="00665005" w:rsidRDefault="00394EF3" w:rsidP="00394EF3">
      <w:pPr>
        <w:rPr>
          <w:sz w:val="24"/>
          <w:szCs w:val="24"/>
        </w:rPr>
      </w:pPr>
    </w:p>
    <w:p w14:paraId="782B44BF" w14:textId="77777777" w:rsidR="00394EF3" w:rsidRPr="00665005" w:rsidRDefault="00394EF3" w:rsidP="00140DF0">
      <w:pPr>
        <w:spacing w:line="360" w:lineRule="auto"/>
        <w:jc w:val="center"/>
        <w:rPr>
          <w:b/>
          <w:sz w:val="24"/>
          <w:szCs w:val="24"/>
        </w:rPr>
      </w:pPr>
      <w:r w:rsidRPr="00665005">
        <w:rPr>
          <w:b/>
          <w:sz w:val="24"/>
          <w:szCs w:val="24"/>
        </w:rPr>
        <w:t>COURT APPOINTED SPECIAL ADVOCATES</w:t>
      </w:r>
    </w:p>
    <w:p w14:paraId="2EF94FB2" w14:textId="77777777" w:rsidR="00394EF3" w:rsidRPr="00665005" w:rsidRDefault="00394EF3" w:rsidP="00140DF0">
      <w:pPr>
        <w:spacing w:line="360" w:lineRule="auto"/>
        <w:jc w:val="center"/>
        <w:rPr>
          <w:b/>
          <w:sz w:val="24"/>
          <w:szCs w:val="24"/>
        </w:rPr>
      </w:pPr>
      <w:r w:rsidRPr="00665005">
        <w:rPr>
          <w:b/>
          <w:sz w:val="24"/>
          <w:szCs w:val="24"/>
        </w:rPr>
        <w:t>REPORT AND RECOMMENDATIONS</w:t>
      </w:r>
    </w:p>
    <w:p w14:paraId="34AC06FD" w14:textId="60BA6EFA" w:rsidR="00394EF3" w:rsidRPr="00665005" w:rsidRDefault="00394EF3" w:rsidP="00140DF0">
      <w:pPr>
        <w:spacing w:line="360" w:lineRule="auto"/>
        <w:jc w:val="center"/>
        <w:rPr>
          <w:b/>
          <w:sz w:val="24"/>
          <w:szCs w:val="24"/>
        </w:rPr>
      </w:pPr>
      <w:r w:rsidRPr="00665005">
        <w:rPr>
          <w:b/>
          <w:sz w:val="24"/>
          <w:szCs w:val="24"/>
        </w:rPr>
        <w:t>TO THE</w:t>
      </w:r>
      <w:r w:rsidR="00443450">
        <w:rPr>
          <w:b/>
          <w:sz w:val="24"/>
          <w:szCs w:val="24"/>
        </w:rPr>
        <w:t xml:space="preserve"> </w:t>
      </w:r>
      <w:r w:rsidRPr="00665005">
        <w:rPr>
          <w:b/>
          <w:sz w:val="24"/>
          <w:szCs w:val="24"/>
        </w:rPr>
        <w:t>JUVENILE COURT OF SONOMA COUNTY</w:t>
      </w:r>
    </w:p>
    <w:p w14:paraId="4694F4E5" w14:textId="77777777" w:rsidR="00394EF3" w:rsidRPr="00665005" w:rsidRDefault="00394EF3" w:rsidP="00394EF3">
      <w:pPr>
        <w:jc w:val="center"/>
        <w:rPr>
          <w:sz w:val="24"/>
          <w:szCs w:val="24"/>
        </w:rPr>
      </w:pPr>
    </w:p>
    <w:p w14:paraId="5B83DEFD" w14:textId="77777777" w:rsidR="00394EF3" w:rsidRPr="00665005" w:rsidRDefault="00394EF3" w:rsidP="00394EF3">
      <w:pPr>
        <w:rPr>
          <w:b/>
          <w:sz w:val="24"/>
          <w:szCs w:val="24"/>
        </w:rPr>
      </w:pPr>
      <w:r w:rsidRPr="00665005">
        <w:rPr>
          <w:b/>
          <w:sz w:val="24"/>
          <w:szCs w:val="24"/>
          <w:u w:val="single"/>
        </w:rPr>
        <w:t>DATE OF HEARING:</w:t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  <w:u w:val="single"/>
        </w:rPr>
        <w:t>TYPE OF HEARING:</w:t>
      </w:r>
    </w:p>
    <w:p w14:paraId="6D0E7C07" w14:textId="666EBE08" w:rsidR="00394EF3" w:rsidRPr="00665005" w:rsidRDefault="00394EF3" w:rsidP="00394E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5005">
        <w:rPr>
          <w:sz w:val="24"/>
          <w:szCs w:val="24"/>
        </w:rPr>
        <w:t xml:space="preserve"> </w:t>
      </w:r>
      <w:r w:rsidRPr="00665005">
        <w:rPr>
          <w:sz w:val="24"/>
          <w:szCs w:val="24"/>
        </w:rPr>
        <w:tab/>
      </w:r>
      <w:r w:rsidRPr="00665005">
        <w:rPr>
          <w:sz w:val="24"/>
          <w:szCs w:val="24"/>
        </w:rPr>
        <w:tab/>
      </w:r>
      <w:r w:rsidRPr="00665005">
        <w:rPr>
          <w:sz w:val="24"/>
          <w:szCs w:val="24"/>
        </w:rPr>
        <w:tab/>
      </w:r>
      <w:r w:rsidRPr="00665005">
        <w:rPr>
          <w:sz w:val="24"/>
          <w:szCs w:val="24"/>
        </w:rPr>
        <w:tab/>
      </w:r>
    </w:p>
    <w:p w14:paraId="5FB91CDD" w14:textId="77777777" w:rsidR="00394EF3" w:rsidRPr="005F4A08" w:rsidRDefault="00394EF3" w:rsidP="00394EF3">
      <w:pPr>
        <w:rPr>
          <w:b/>
          <w:sz w:val="24"/>
          <w:szCs w:val="24"/>
          <w:u w:val="single"/>
        </w:rPr>
      </w:pPr>
      <w:r w:rsidRPr="00665005">
        <w:rPr>
          <w:b/>
          <w:sz w:val="24"/>
          <w:szCs w:val="24"/>
          <w:u w:val="single"/>
        </w:rPr>
        <w:t>LOCATION:</w:t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665005">
        <w:rPr>
          <w:b/>
          <w:sz w:val="24"/>
          <w:szCs w:val="24"/>
        </w:rPr>
        <w:tab/>
      </w:r>
      <w:r w:rsidRPr="005F4A08">
        <w:rPr>
          <w:b/>
          <w:sz w:val="24"/>
          <w:szCs w:val="24"/>
          <w:u w:val="single"/>
        </w:rPr>
        <w:t>JUDGE / COMMISSIONER:</w:t>
      </w:r>
    </w:p>
    <w:p w14:paraId="5B954218" w14:textId="77777777" w:rsidR="00394EF3" w:rsidRPr="005F4A08" w:rsidRDefault="00394EF3" w:rsidP="00394EF3">
      <w:pPr>
        <w:rPr>
          <w:sz w:val="24"/>
          <w:szCs w:val="24"/>
        </w:rPr>
      </w:pPr>
      <w:r w:rsidRPr="005F4A08">
        <w:rPr>
          <w:sz w:val="24"/>
          <w:szCs w:val="24"/>
        </w:rPr>
        <w:t>Department 5</w:t>
      </w:r>
      <w:r w:rsidRPr="005F4A08">
        <w:rPr>
          <w:sz w:val="24"/>
          <w:szCs w:val="24"/>
        </w:rPr>
        <w:tab/>
      </w:r>
      <w:r w:rsidRPr="005F4A08">
        <w:rPr>
          <w:sz w:val="24"/>
          <w:szCs w:val="24"/>
        </w:rPr>
        <w:tab/>
      </w:r>
      <w:r w:rsidRPr="005F4A08">
        <w:rPr>
          <w:sz w:val="24"/>
          <w:szCs w:val="24"/>
        </w:rPr>
        <w:tab/>
      </w:r>
      <w:r w:rsidRPr="005F4A08">
        <w:rPr>
          <w:sz w:val="24"/>
          <w:szCs w:val="24"/>
        </w:rPr>
        <w:tab/>
      </w:r>
      <w:r w:rsidRPr="005F4A08">
        <w:rPr>
          <w:sz w:val="24"/>
          <w:szCs w:val="24"/>
        </w:rPr>
        <w:tab/>
      </w:r>
      <w:r w:rsidRPr="005F4A08">
        <w:rPr>
          <w:sz w:val="24"/>
          <w:szCs w:val="24"/>
        </w:rPr>
        <w:tab/>
      </w:r>
      <w:r w:rsidRPr="005F4A08">
        <w:rPr>
          <w:sz w:val="24"/>
          <w:szCs w:val="24"/>
        </w:rPr>
        <w:tab/>
      </w:r>
    </w:p>
    <w:p w14:paraId="08157D92" w14:textId="6B52D101" w:rsidR="00394EF3" w:rsidRPr="005F4A08" w:rsidRDefault="00394EF3" w:rsidP="00394EF3">
      <w:pPr>
        <w:rPr>
          <w:b/>
          <w:sz w:val="24"/>
          <w:szCs w:val="24"/>
          <w:u w:val="single"/>
        </w:rPr>
      </w:pPr>
      <w:r w:rsidRPr="005F4A08">
        <w:rPr>
          <w:b/>
          <w:sz w:val="24"/>
          <w:szCs w:val="24"/>
          <w:u w:val="single"/>
        </w:rPr>
        <w:t>CHILD</w:t>
      </w:r>
      <w:r w:rsidR="00321757" w:rsidRPr="005F4A08">
        <w:rPr>
          <w:b/>
          <w:sz w:val="24"/>
          <w:szCs w:val="24"/>
          <w:u w:val="single"/>
        </w:rPr>
        <w:t>/CASE No</w:t>
      </w:r>
      <w:r w:rsidRPr="005F4A08">
        <w:rPr>
          <w:b/>
          <w:sz w:val="24"/>
          <w:szCs w:val="24"/>
          <w:u w:val="single"/>
        </w:rPr>
        <w:t>:</w:t>
      </w:r>
      <w:r w:rsidRPr="005F4A08">
        <w:rPr>
          <w:b/>
          <w:sz w:val="24"/>
          <w:szCs w:val="24"/>
        </w:rPr>
        <w:tab/>
      </w:r>
      <w:r w:rsidRPr="005F4A08">
        <w:rPr>
          <w:b/>
          <w:sz w:val="24"/>
          <w:szCs w:val="24"/>
        </w:rPr>
        <w:tab/>
      </w:r>
      <w:r w:rsidRPr="005F4A08">
        <w:rPr>
          <w:b/>
          <w:sz w:val="24"/>
          <w:szCs w:val="24"/>
        </w:rPr>
        <w:tab/>
      </w:r>
      <w:r w:rsidR="009B2936" w:rsidRPr="005F4A08">
        <w:rPr>
          <w:sz w:val="24"/>
          <w:szCs w:val="24"/>
        </w:rPr>
        <w:tab/>
      </w:r>
      <w:r w:rsidR="009B2936" w:rsidRPr="005F4A08">
        <w:rPr>
          <w:sz w:val="24"/>
          <w:szCs w:val="24"/>
        </w:rPr>
        <w:tab/>
      </w:r>
      <w:r w:rsidRPr="005F4A08">
        <w:rPr>
          <w:b/>
          <w:sz w:val="24"/>
          <w:szCs w:val="24"/>
        </w:rPr>
        <w:tab/>
      </w:r>
      <w:r w:rsidRPr="005F4A08">
        <w:rPr>
          <w:b/>
          <w:sz w:val="24"/>
          <w:szCs w:val="24"/>
          <w:u w:val="single"/>
        </w:rPr>
        <w:t>AGE / DOB:</w:t>
      </w:r>
    </w:p>
    <w:p w14:paraId="7EE15F41" w14:textId="27104A7C" w:rsidR="00394EF3" w:rsidRPr="005F4A08" w:rsidRDefault="00394EF3" w:rsidP="00394EF3">
      <w:pPr>
        <w:rPr>
          <w:b/>
          <w:sz w:val="24"/>
          <w:szCs w:val="24"/>
          <w:u w:val="single"/>
        </w:rPr>
      </w:pPr>
    </w:p>
    <w:p w14:paraId="24CD23F6" w14:textId="229159A2" w:rsidR="00321757" w:rsidRPr="005F4A08" w:rsidRDefault="007C48BA" w:rsidP="00321757">
      <w:pPr>
        <w:spacing w:line="455" w:lineRule="atLeast"/>
        <w:rPr>
          <w:b/>
          <w:sz w:val="24"/>
          <w:szCs w:val="24"/>
          <w:u w:val="single"/>
        </w:rPr>
      </w:pPr>
      <w:r w:rsidRPr="005F4A08">
        <w:rPr>
          <w:b/>
          <w:sz w:val="24"/>
          <w:szCs w:val="24"/>
          <w:u w:val="single"/>
        </w:rPr>
        <w:t>CASA ASSIGNED TO CASE:</w:t>
      </w:r>
      <w:r w:rsidR="00321757" w:rsidRPr="005F4A08">
        <w:rPr>
          <w:b/>
          <w:sz w:val="24"/>
          <w:szCs w:val="24"/>
          <w:u w:val="single"/>
        </w:rPr>
        <w:t xml:space="preserve"> </w:t>
      </w:r>
      <w:r w:rsidR="00321757" w:rsidRPr="005F4A08">
        <w:rPr>
          <w:b/>
          <w:sz w:val="24"/>
          <w:szCs w:val="24"/>
        </w:rPr>
        <w:tab/>
      </w:r>
      <w:r w:rsidR="00321757" w:rsidRPr="005F4A08">
        <w:rPr>
          <w:b/>
          <w:sz w:val="24"/>
          <w:szCs w:val="24"/>
        </w:rPr>
        <w:tab/>
      </w:r>
      <w:r w:rsidR="00321757" w:rsidRPr="005F4A08">
        <w:rPr>
          <w:b/>
          <w:sz w:val="24"/>
          <w:szCs w:val="24"/>
        </w:rPr>
        <w:tab/>
      </w:r>
      <w:r w:rsidR="00321757" w:rsidRPr="005F4A08">
        <w:rPr>
          <w:b/>
          <w:sz w:val="24"/>
          <w:szCs w:val="24"/>
        </w:rPr>
        <w:tab/>
      </w:r>
      <w:r w:rsidR="00321757" w:rsidRPr="005F4A08">
        <w:rPr>
          <w:b/>
          <w:sz w:val="24"/>
          <w:szCs w:val="24"/>
          <w:u w:val="single"/>
        </w:rPr>
        <w:t>DATE ASSIGNED TO CASE:</w:t>
      </w:r>
    </w:p>
    <w:p w14:paraId="1270A9F2" w14:textId="77777777" w:rsidR="004E567A" w:rsidRDefault="004E567A" w:rsidP="00321757">
      <w:pPr>
        <w:spacing w:line="240" w:lineRule="auto"/>
        <w:rPr>
          <w:i/>
          <w:sz w:val="24"/>
          <w:szCs w:val="24"/>
        </w:rPr>
      </w:pPr>
    </w:p>
    <w:p w14:paraId="0221D377" w14:textId="77777777" w:rsidR="004E567A" w:rsidRDefault="004E567A" w:rsidP="00321757">
      <w:pPr>
        <w:spacing w:line="240" w:lineRule="auto"/>
        <w:rPr>
          <w:i/>
          <w:sz w:val="24"/>
          <w:szCs w:val="24"/>
        </w:rPr>
      </w:pPr>
    </w:p>
    <w:p w14:paraId="23CFA72D" w14:textId="073472B9" w:rsidR="007C48BA" w:rsidRPr="00321757" w:rsidRDefault="00321757" w:rsidP="00321757">
      <w:pPr>
        <w:spacing w:line="240" w:lineRule="auto"/>
        <w:rPr>
          <w:i/>
          <w:sz w:val="24"/>
          <w:szCs w:val="24"/>
        </w:rPr>
      </w:pPr>
      <w:r w:rsidRPr="005F4A08">
        <w:rPr>
          <w:i/>
          <w:sz w:val="24"/>
          <w:szCs w:val="24"/>
        </w:rPr>
        <w:t>To date, this CASA has spent a total of …</w:t>
      </w:r>
      <w:proofErr w:type="gramStart"/>
      <w:r w:rsidRPr="005F4A08">
        <w:rPr>
          <w:i/>
          <w:sz w:val="24"/>
          <w:szCs w:val="24"/>
        </w:rPr>
        <w:t>…..</w:t>
      </w:r>
      <w:proofErr w:type="gramEnd"/>
      <w:r w:rsidRPr="005F4A08">
        <w:rPr>
          <w:i/>
          <w:sz w:val="24"/>
          <w:szCs w:val="24"/>
        </w:rPr>
        <w:t xml:space="preserve"> hours on this case of which ………hours have been spent directly with </w:t>
      </w:r>
      <w:proofErr w:type="gramStart"/>
      <w:r w:rsidRPr="005F4A08">
        <w:rPr>
          <w:i/>
          <w:sz w:val="24"/>
          <w:szCs w:val="24"/>
        </w:rPr>
        <w:t>…..</w:t>
      </w:r>
      <w:proofErr w:type="gramEnd"/>
      <w:r w:rsidRPr="005F4A08">
        <w:rPr>
          <w:i/>
          <w:sz w:val="24"/>
          <w:szCs w:val="24"/>
        </w:rPr>
        <w:t>youth</w:t>
      </w:r>
    </w:p>
    <w:p w14:paraId="2FB7FFB8" w14:textId="4C48BE5E" w:rsidR="00271C74" w:rsidRDefault="00271C74" w:rsidP="00271C74">
      <w:pPr>
        <w:spacing w:line="455" w:lineRule="atLeast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9350"/>
      </w:tblGrid>
      <w:tr w:rsidR="00480C51" w:rsidRPr="00480C51" w14:paraId="67A4B000" w14:textId="77777777" w:rsidTr="00480C51">
        <w:tc>
          <w:tcPr>
            <w:tcW w:w="9350" w:type="dxa"/>
          </w:tcPr>
          <w:p w14:paraId="53C92BDD" w14:textId="77777777" w:rsidR="00480C51" w:rsidRPr="00480C51" w:rsidRDefault="00480C51" w:rsidP="00437B8E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bookmarkStart w:id="0" w:name="_Hlk137550776"/>
            <w:r w:rsidRPr="00480C51">
              <w:rPr>
                <w:b/>
                <w:i/>
                <w:sz w:val="24"/>
                <w:szCs w:val="24"/>
              </w:rPr>
              <w:t>For Staff Use Only - Status Review: (Volunteer Supervisor Completes &amp; Files)</w:t>
            </w:r>
          </w:p>
        </w:tc>
      </w:tr>
      <w:tr w:rsidR="00480C51" w:rsidRPr="00480C51" w14:paraId="1DD328B4" w14:textId="77777777" w:rsidTr="00480C51">
        <w:tc>
          <w:tcPr>
            <w:tcW w:w="9350" w:type="dxa"/>
          </w:tcPr>
          <w:p w14:paraId="3400CD5D" w14:textId="77777777" w:rsidR="00480C51" w:rsidRPr="00480C51" w:rsidRDefault="00480C51" w:rsidP="00437B8E">
            <w:pPr>
              <w:spacing w:line="240" w:lineRule="auto"/>
              <w:rPr>
                <w:i/>
                <w:sz w:val="24"/>
                <w:szCs w:val="24"/>
              </w:rPr>
            </w:pPr>
            <w:r w:rsidRPr="00480C51">
              <w:rPr>
                <w:i/>
                <w:sz w:val="24"/>
                <w:szCs w:val="24"/>
              </w:rPr>
              <w:t>Number of Continuing Education Hours since January:</w:t>
            </w:r>
          </w:p>
        </w:tc>
      </w:tr>
      <w:tr w:rsidR="00480C51" w:rsidRPr="00480C51" w14:paraId="0318DE55" w14:textId="77777777" w:rsidTr="00480C51">
        <w:tc>
          <w:tcPr>
            <w:tcW w:w="9350" w:type="dxa"/>
          </w:tcPr>
          <w:p w14:paraId="48CD328B" w14:textId="77777777" w:rsidR="00480C51" w:rsidRPr="00480C51" w:rsidRDefault="00480C51" w:rsidP="00437B8E">
            <w:pPr>
              <w:spacing w:line="240" w:lineRule="auto"/>
              <w:rPr>
                <w:i/>
                <w:sz w:val="24"/>
                <w:szCs w:val="24"/>
              </w:rPr>
            </w:pPr>
            <w:r w:rsidRPr="00480C51">
              <w:rPr>
                <w:i/>
                <w:sz w:val="24"/>
                <w:szCs w:val="24"/>
              </w:rPr>
              <w:t xml:space="preserve">Driver’s License Expiration Date:   </w:t>
            </w:r>
            <w:r w:rsidRPr="00480C51">
              <w:rPr>
                <w:i/>
                <w:sz w:val="24"/>
                <w:szCs w:val="24"/>
              </w:rPr>
              <w:tab/>
            </w:r>
            <w:r w:rsidRPr="00480C51">
              <w:rPr>
                <w:i/>
                <w:sz w:val="24"/>
                <w:szCs w:val="24"/>
              </w:rPr>
              <w:tab/>
            </w:r>
            <w:r w:rsidRPr="00480C51">
              <w:rPr>
                <w:i/>
                <w:sz w:val="24"/>
                <w:szCs w:val="24"/>
              </w:rPr>
              <w:tab/>
              <w:t xml:space="preserve">Driver’s Insurance Date:         </w:t>
            </w:r>
          </w:p>
        </w:tc>
      </w:tr>
      <w:tr w:rsidR="00480C51" w:rsidRPr="00480C51" w14:paraId="2838FDA8" w14:textId="77777777" w:rsidTr="00480C51">
        <w:tc>
          <w:tcPr>
            <w:tcW w:w="9350" w:type="dxa"/>
          </w:tcPr>
          <w:p w14:paraId="6C162291" w14:textId="77777777" w:rsidR="00480C51" w:rsidRPr="00480C51" w:rsidRDefault="00480C51" w:rsidP="00437B8E">
            <w:pPr>
              <w:spacing w:line="240" w:lineRule="auto"/>
              <w:rPr>
                <w:i/>
                <w:sz w:val="24"/>
                <w:szCs w:val="24"/>
              </w:rPr>
            </w:pPr>
            <w:r w:rsidRPr="00480C51">
              <w:rPr>
                <w:i/>
                <w:sz w:val="24"/>
                <w:szCs w:val="24"/>
              </w:rPr>
              <w:t>Date of Fingerprints:</w:t>
            </w:r>
          </w:p>
        </w:tc>
      </w:tr>
      <w:tr w:rsidR="00480C51" w:rsidRPr="00480C51" w14:paraId="021D4CBB" w14:textId="77777777" w:rsidTr="00480C51">
        <w:tc>
          <w:tcPr>
            <w:tcW w:w="9350" w:type="dxa"/>
          </w:tcPr>
          <w:p w14:paraId="2D67CC81" w14:textId="77777777" w:rsidR="00480C51" w:rsidRPr="00480C51" w:rsidRDefault="00480C51" w:rsidP="00437B8E">
            <w:pPr>
              <w:spacing w:line="240" w:lineRule="auto"/>
              <w:rPr>
                <w:i/>
                <w:sz w:val="24"/>
                <w:szCs w:val="24"/>
              </w:rPr>
            </w:pPr>
            <w:r w:rsidRPr="00480C51">
              <w:rPr>
                <w:i/>
                <w:sz w:val="24"/>
                <w:szCs w:val="24"/>
              </w:rPr>
              <w:t>CASA in compliance:</w:t>
            </w:r>
          </w:p>
        </w:tc>
      </w:tr>
      <w:tr w:rsidR="00480C51" w:rsidRPr="00480C51" w14:paraId="00B44342" w14:textId="77777777" w:rsidTr="00480C51">
        <w:tc>
          <w:tcPr>
            <w:tcW w:w="9350" w:type="dxa"/>
          </w:tcPr>
          <w:p w14:paraId="39154992" w14:textId="77777777" w:rsidR="00480C51" w:rsidRPr="00480C51" w:rsidRDefault="00480C51" w:rsidP="00437B8E">
            <w:pPr>
              <w:spacing w:line="240" w:lineRule="auto"/>
              <w:contextualSpacing/>
            </w:pPr>
            <w:r w:rsidRPr="00480C51">
              <w:rPr>
                <w:i/>
                <w:sz w:val="24"/>
                <w:szCs w:val="24"/>
              </w:rPr>
              <w:lastRenderedPageBreak/>
              <w:t xml:space="preserve">Date of last Case Review: </w:t>
            </w:r>
            <w:r w:rsidRPr="00480C51">
              <w:rPr>
                <w:i/>
                <w:sz w:val="24"/>
                <w:szCs w:val="24"/>
              </w:rPr>
              <w:tab/>
            </w:r>
            <w:r w:rsidRPr="00480C51">
              <w:rPr>
                <w:i/>
                <w:sz w:val="24"/>
                <w:szCs w:val="24"/>
              </w:rPr>
              <w:tab/>
            </w:r>
            <w:r w:rsidRPr="00480C51">
              <w:rPr>
                <w:i/>
                <w:sz w:val="24"/>
                <w:szCs w:val="24"/>
              </w:rPr>
              <w:tab/>
            </w:r>
            <w:r w:rsidRPr="00480C51">
              <w:rPr>
                <w:i/>
                <w:sz w:val="24"/>
                <w:szCs w:val="24"/>
              </w:rPr>
              <w:tab/>
              <w:t>School updated in Optima:</w:t>
            </w:r>
          </w:p>
        </w:tc>
      </w:tr>
      <w:tr w:rsidR="00480C51" w:rsidRPr="00480C51" w14:paraId="6A35E6E9" w14:textId="77777777" w:rsidTr="00480C51">
        <w:tc>
          <w:tcPr>
            <w:tcW w:w="9350" w:type="dxa"/>
          </w:tcPr>
          <w:p w14:paraId="1E84DD99" w14:textId="77777777" w:rsidR="00480C51" w:rsidRPr="00480C51" w:rsidRDefault="00480C51" w:rsidP="00437B8E">
            <w:pPr>
              <w:spacing w:line="455" w:lineRule="atLeast"/>
              <w:rPr>
                <w:b/>
                <w:sz w:val="24"/>
                <w:szCs w:val="24"/>
                <w:u w:val="single"/>
              </w:rPr>
            </w:pPr>
          </w:p>
        </w:tc>
      </w:tr>
    </w:tbl>
    <w:bookmarkEnd w:id="0"/>
    <w:p w14:paraId="03DC19DF" w14:textId="3FDBF013" w:rsidR="00394EF3" w:rsidRDefault="00394EF3" w:rsidP="00394EF3">
      <w:pPr>
        <w:spacing w:line="455" w:lineRule="atLeast"/>
        <w:rPr>
          <w:b/>
          <w:sz w:val="24"/>
          <w:szCs w:val="24"/>
          <w:u w:val="single"/>
        </w:rPr>
      </w:pPr>
      <w:r w:rsidRPr="006C5C7F">
        <w:rPr>
          <w:b/>
          <w:sz w:val="24"/>
          <w:szCs w:val="24"/>
          <w:u w:val="single"/>
        </w:rPr>
        <w:t xml:space="preserve">FAMILY </w:t>
      </w:r>
      <w:r w:rsidRPr="006D06CF">
        <w:rPr>
          <w:b/>
          <w:sz w:val="24"/>
          <w:szCs w:val="24"/>
          <w:u w:val="single"/>
        </w:rPr>
        <w:t>MEMBER</w:t>
      </w:r>
      <w:r w:rsidRPr="006D06CF">
        <w:rPr>
          <w:b/>
          <w:sz w:val="24"/>
          <w:szCs w:val="24"/>
          <w:u w:val="single"/>
        </w:rPr>
        <w:tab/>
        <w:t>S:</w:t>
      </w:r>
      <w:r w:rsidRPr="006C5C7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C5C7F">
        <w:rPr>
          <w:b/>
          <w:sz w:val="24"/>
          <w:szCs w:val="24"/>
          <w:u w:val="single"/>
        </w:rPr>
        <w:t>AGE:</w:t>
      </w:r>
      <w:r w:rsidRPr="006C5C7F">
        <w:rPr>
          <w:b/>
          <w:sz w:val="24"/>
          <w:szCs w:val="24"/>
        </w:rPr>
        <w:tab/>
      </w:r>
      <w:r w:rsidRPr="006C5C7F">
        <w:rPr>
          <w:b/>
          <w:sz w:val="24"/>
          <w:szCs w:val="24"/>
        </w:rPr>
        <w:tab/>
      </w:r>
      <w:r w:rsidRPr="006C5C7F">
        <w:rPr>
          <w:b/>
          <w:sz w:val="24"/>
          <w:szCs w:val="24"/>
        </w:rPr>
        <w:tab/>
      </w:r>
      <w:r w:rsidRPr="006C5C7F">
        <w:rPr>
          <w:b/>
          <w:sz w:val="24"/>
          <w:szCs w:val="24"/>
          <w:u w:val="single"/>
        </w:rPr>
        <w:t>CITY, STATE:</w:t>
      </w:r>
    </w:p>
    <w:p w14:paraId="7395CF55" w14:textId="77777777" w:rsidR="00925A35" w:rsidRDefault="00925A35" w:rsidP="00394EF3">
      <w:pPr>
        <w:spacing w:line="455" w:lineRule="atLeast"/>
        <w:rPr>
          <w:b/>
          <w:sz w:val="24"/>
          <w:szCs w:val="24"/>
          <w:u w:val="single"/>
        </w:rPr>
      </w:pPr>
    </w:p>
    <w:p w14:paraId="6CCCA6FF" w14:textId="72DBD8C7" w:rsidR="00BE5BB9" w:rsidRDefault="00BE5BB9" w:rsidP="00BE5BB9">
      <w:pPr>
        <w:spacing w:line="455" w:lineRule="atLeast"/>
        <w:rPr>
          <w:b/>
          <w:sz w:val="24"/>
          <w:szCs w:val="24"/>
          <w:u w:val="single"/>
        </w:rPr>
      </w:pPr>
      <w:r w:rsidRPr="009C7463">
        <w:rPr>
          <w:b/>
          <w:sz w:val="24"/>
          <w:szCs w:val="24"/>
          <w:u w:val="single"/>
        </w:rPr>
        <w:t xml:space="preserve">PERSONS </w:t>
      </w:r>
      <w:r w:rsidR="007C48BA" w:rsidRPr="00140DF0">
        <w:rPr>
          <w:b/>
          <w:sz w:val="24"/>
          <w:szCs w:val="24"/>
          <w:u w:val="single"/>
        </w:rPr>
        <w:t>CONTACTED</w:t>
      </w:r>
      <w:r w:rsidRPr="00140DF0">
        <w:rPr>
          <w:b/>
          <w:sz w:val="24"/>
          <w:szCs w:val="24"/>
          <w:u w:val="single"/>
        </w:rPr>
        <w:t>:</w:t>
      </w:r>
      <w:r w:rsidRPr="009C7463">
        <w:rPr>
          <w:b/>
          <w:sz w:val="24"/>
          <w:szCs w:val="24"/>
        </w:rPr>
        <w:tab/>
      </w:r>
      <w:r w:rsidRPr="009C7463">
        <w:rPr>
          <w:b/>
          <w:sz w:val="24"/>
          <w:szCs w:val="24"/>
        </w:rPr>
        <w:tab/>
      </w:r>
      <w:r w:rsidR="00140DF0">
        <w:rPr>
          <w:b/>
          <w:sz w:val="24"/>
          <w:szCs w:val="24"/>
        </w:rPr>
        <w:tab/>
        <w:t xml:space="preserve">       </w:t>
      </w:r>
      <w:r w:rsidRPr="009C7463">
        <w:rPr>
          <w:b/>
          <w:sz w:val="24"/>
          <w:szCs w:val="24"/>
        </w:rPr>
        <w:tab/>
        <w:t xml:space="preserve">  </w:t>
      </w:r>
      <w:r w:rsidR="00140DF0">
        <w:rPr>
          <w:b/>
          <w:sz w:val="24"/>
          <w:szCs w:val="24"/>
        </w:rPr>
        <w:t xml:space="preserve">     </w:t>
      </w:r>
      <w:r w:rsidRPr="009C7463">
        <w:rPr>
          <w:b/>
          <w:sz w:val="24"/>
          <w:szCs w:val="24"/>
        </w:rPr>
        <w:t xml:space="preserve"> </w:t>
      </w:r>
      <w:r w:rsidRPr="009C7463">
        <w:rPr>
          <w:b/>
          <w:sz w:val="24"/>
          <w:szCs w:val="24"/>
          <w:u w:val="single"/>
        </w:rPr>
        <w:t>RELATION TO CHILD:</w:t>
      </w:r>
    </w:p>
    <w:p w14:paraId="4A3909CC" w14:textId="77777777" w:rsidR="004F050E" w:rsidRDefault="004F050E" w:rsidP="009B2936">
      <w:pPr>
        <w:spacing w:line="455" w:lineRule="atLeast"/>
        <w:rPr>
          <w:b/>
          <w:sz w:val="24"/>
          <w:szCs w:val="24"/>
          <w:u w:val="single"/>
        </w:rPr>
      </w:pPr>
    </w:p>
    <w:p w14:paraId="24D260DD" w14:textId="54729132" w:rsidR="009B2936" w:rsidRDefault="009B2936" w:rsidP="009B2936">
      <w:pPr>
        <w:spacing w:line="455" w:lineRule="atLeast"/>
        <w:rPr>
          <w:b/>
          <w:sz w:val="24"/>
          <w:szCs w:val="24"/>
          <w:u w:val="single"/>
        </w:rPr>
      </w:pPr>
      <w:r w:rsidRPr="00140DF0">
        <w:rPr>
          <w:b/>
          <w:sz w:val="24"/>
          <w:szCs w:val="24"/>
          <w:u w:val="single"/>
        </w:rPr>
        <w:t>ASSESSMENT OF CHILD/CHILDREN’S WELL-BEING:</w:t>
      </w:r>
    </w:p>
    <w:p w14:paraId="022F7F4C" w14:textId="77777777" w:rsidR="001B55B4" w:rsidRDefault="001B55B4" w:rsidP="00BE5BB9">
      <w:pPr>
        <w:spacing w:line="455" w:lineRule="atLeast"/>
        <w:rPr>
          <w:b/>
          <w:sz w:val="24"/>
          <w:szCs w:val="24"/>
        </w:rPr>
      </w:pPr>
    </w:p>
    <w:p w14:paraId="78FF76B5" w14:textId="40DA0AAA" w:rsidR="00BE5BB9" w:rsidRDefault="007C48BA" w:rsidP="00BE5BB9">
      <w:pPr>
        <w:spacing w:line="455" w:lineRule="atLeast"/>
        <w:rPr>
          <w:b/>
          <w:sz w:val="24"/>
          <w:szCs w:val="24"/>
          <w:u w:val="single"/>
        </w:rPr>
      </w:pPr>
      <w:r w:rsidRPr="00140DF0">
        <w:rPr>
          <w:b/>
          <w:sz w:val="24"/>
          <w:szCs w:val="24"/>
          <w:u w:val="single"/>
        </w:rPr>
        <w:t>PLACEMENT:</w:t>
      </w:r>
    </w:p>
    <w:p w14:paraId="07D7E6EA" w14:textId="77777777" w:rsidR="00271C74" w:rsidRPr="009C7463" w:rsidRDefault="00271C74" w:rsidP="00BE5BB9">
      <w:pPr>
        <w:spacing w:line="455" w:lineRule="atLeast"/>
        <w:rPr>
          <w:b/>
          <w:sz w:val="24"/>
          <w:szCs w:val="24"/>
          <w:u w:val="single"/>
        </w:rPr>
      </w:pPr>
    </w:p>
    <w:p w14:paraId="1BC49116" w14:textId="5B240D80" w:rsidR="00A60972" w:rsidRPr="004F050E" w:rsidRDefault="000D197D" w:rsidP="00925A35">
      <w:pPr>
        <w:spacing w:line="455" w:lineRule="atLeast"/>
        <w:rPr>
          <w:i/>
          <w:sz w:val="24"/>
          <w:szCs w:val="24"/>
        </w:rPr>
      </w:pPr>
      <w:r w:rsidRPr="004F050E">
        <w:rPr>
          <w:i/>
          <w:sz w:val="24"/>
          <w:szCs w:val="24"/>
        </w:rPr>
        <w:t>(</w:t>
      </w:r>
      <w:r w:rsidR="00A60972" w:rsidRPr="004F050E">
        <w:rPr>
          <w:i/>
          <w:sz w:val="24"/>
          <w:szCs w:val="24"/>
        </w:rPr>
        <w:t>note</w:t>
      </w:r>
      <w:r w:rsidR="004F050E">
        <w:rPr>
          <w:i/>
          <w:sz w:val="24"/>
          <w:szCs w:val="24"/>
        </w:rPr>
        <w:t xml:space="preserve"> the following</w:t>
      </w:r>
      <w:r w:rsidR="00A60972" w:rsidRPr="004F050E">
        <w:rPr>
          <w:i/>
          <w:sz w:val="24"/>
          <w:szCs w:val="24"/>
        </w:rPr>
        <w:t xml:space="preserve">: </w:t>
      </w:r>
    </w:p>
    <w:p w14:paraId="7E0BE0A7" w14:textId="7747E261" w:rsidR="00925A35" w:rsidRPr="004F050E" w:rsidRDefault="00925A35" w:rsidP="00925A35">
      <w:pPr>
        <w:spacing w:line="455" w:lineRule="atLeast"/>
        <w:rPr>
          <w:i/>
          <w:sz w:val="24"/>
          <w:szCs w:val="24"/>
        </w:rPr>
      </w:pPr>
      <w:r w:rsidRPr="004F050E">
        <w:rPr>
          <w:i/>
          <w:sz w:val="24"/>
          <w:szCs w:val="24"/>
        </w:rPr>
        <w:t xml:space="preserve">Number of placements to date: </w:t>
      </w:r>
    </w:p>
    <w:p w14:paraId="28B65976" w14:textId="77777777" w:rsidR="00925A35" w:rsidRPr="004F050E" w:rsidRDefault="00925A35" w:rsidP="00925A35">
      <w:pPr>
        <w:spacing w:line="455" w:lineRule="atLeast"/>
        <w:rPr>
          <w:i/>
          <w:sz w:val="24"/>
          <w:szCs w:val="24"/>
        </w:rPr>
      </w:pPr>
      <w:r w:rsidRPr="004F050E">
        <w:rPr>
          <w:i/>
          <w:sz w:val="24"/>
          <w:szCs w:val="24"/>
        </w:rPr>
        <w:t xml:space="preserve">Any placement changes since last report: </w:t>
      </w:r>
    </w:p>
    <w:p w14:paraId="7692C1D4" w14:textId="6877CD95" w:rsidR="00925A35" w:rsidRPr="004F050E" w:rsidRDefault="00925A35" w:rsidP="00925A35">
      <w:pPr>
        <w:spacing w:line="455" w:lineRule="atLeast"/>
        <w:rPr>
          <w:i/>
          <w:sz w:val="24"/>
          <w:szCs w:val="24"/>
        </w:rPr>
      </w:pPr>
      <w:r w:rsidRPr="004F050E">
        <w:rPr>
          <w:i/>
          <w:sz w:val="24"/>
          <w:szCs w:val="24"/>
        </w:rPr>
        <w:t>Any Absence Without Leave (AWOL)</w:t>
      </w:r>
      <w:proofErr w:type="gramStart"/>
      <w:r w:rsidR="004F050E">
        <w:rPr>
          <w:i/>
          <w:sz w:val="24"/>
          <w:szCs w:val="24"/>
        </w:rPr>
        <w:t>?</w:t>
      </w:r>
      <w:r w:rsidR="000D197D" w:rsidRPr="004F050E">
        <w:rPr>
          <w:i/>
          <w:sz w:val="24"/>
          <w:szCs w:val="24"/>
        </w:rPr>
        <w:t xml:space="preserve"> )</w:t>
      </w:r>
      <w:proofErr w:type="gramEnd"/>
    </w:p>
    <w:p w14:paraId="7B79EAD9" w14:textId="77777777" w:rsidR="00F7321D" w:rsidRDefault="00F7321D" w:rsidP="00BE5BB9">
      <w:pPr>
        <w:spacing w:line="455" w:lineRule="atLeast"/>
        <w:rPr>
          <w:b/>
          <w:sz w:val="24"/>
          <w:szCs w:val="24"/>
          <w:u w:val="single"/>
        </w:rPr>
      </w:pPr>
    </w:p>
    <w:p w14:paraId="0F3372A8" w14:textId="77777777" w:rsidR="00BE5BB9" w:rsidRPr="009C7463" w:rsidRDefault="00BE5BB9" w:rsidP="00BE5BB9">
      <w:pPr>
        <w:spacing w:line="455" w:lineRule="atLeast"/>
        <w:rPr>
          <w:b/>
          <w:sz w:val="24"/>
          <w:szCs w:val="24"/>
          <w:u w:val="single"/>
        </w:rPr>
      </w:pPr>
      <w:r w:rsidRPr="009C7463">
        <w:rPr>
          <w:b/>
          <w:sz w:val="24"/>
          <w:szCs w:val="24"/>
          <w:u w:val="single"/>
        </w:rPr>
        <w:t>VISITATION WITH SIBLINGS / FAMILY:</w:t>
      </w:r>
    </w:p>
    <w:p w14:paraId="43C25931" w14:textId="77777777" w:rsidR="009A2A0A" w:rsidRDefault="009A2A0A" w:rsidP="00BE5BB9">
      <w:pPr>
        <w:spacing w:line="455" w:lineRule="atLeast"/>
        <w:rPr>
          <w:b/>
          <w:sz w:val="24"/>
          <w:szCs w:val="24"/>
          <w:u w:val="single"/>
        </w:rPr>
      </w:pPr>
    </w:p>
    <w:p w14:paraId="11E4958E" w14:textId="26AF3484" w:rsidR="00BE5BB9" w:rsidRPr="00271C74" w:rsidRDefault="00BE5BB9" w:rsidP="00BE5BB9">
      <w:pPr>
        <w:spacing w:line="455" w:lineRule="atLeast"/>
        <w:rPr>
          <w:b/>
          <w:sz w:val="24"/>
          <w:szCs w:val="24"/>
          <w:u w:val="single"/>
        </w:rPr>
      </w:pPr>
      <w:r w:rsidRPr="00271C74">
        <w:rPr>
          <w:b/>
          <w:sz w:val="24"/>
          <w:szCs w:val="24"/>
          <w:u w:val="single"/>
        </w:rPr>
        <w:t>EDUCATIO</w:t>
      </w:r>
      <w:r w:rsidR="00271C74">
        <w:rPr>
          <w:b/>
          <w:sz w:val="24"/>
          <w:szCs w:val="24"/>
          <w:u w:val="single"/>
        </w:rPr>
        <w:t>N:</w:t>
      </w:r>
    </w:p>
    <w:p w14:paraId="7AC1A7E1" w14:textId="09B7BE63" w:rsidR="004A56C4" w:rsidRDefault="004A56C4" w:rsidP="00BE5BB9">
      <w:pPr>
        <w:pStyle w:val="DoubleSpacing"/>
        <w:spacing w:line="455" w:lineRule="atLeast"/>
        <w:rPr>
          <w:b/>
          <w:bCs/>
          <w:sz w:val="24"/>
          <w:szCs w:val="24"/>
          <w:u w:val="single"/>
        </w:rPr>
      </w:pPr>
    </w:p>
    <w:p w14:paraId="46CBB1F7" w14:textId="77777777" w:rsidR="005130C8" w:rsidRDefault="005130C8" w:rsidP="00BE5BB9">
      <w:pPr>
        <w:pStyle w:val="DoubleSpacing"/>
        <w:spacing w:line="455" w:lineRule="atLeast"/>
        <w:rPr>
          <w:b/>
          <w:bCs/>
          <w:sz w:val="24"/>
          <w:szCs w:val="24"/>
          <w:u w:val="single"/>
        </w:rPr>
      </w:pPr>
    </w:p>
    <w:p w14:paraId="72525527" w14:textId="77777777" w:rsidR="00BE5BB9" w:rsidRPr="00F366A2" w:rsidRDefault="00BE5BB9" w:rsidP="00BE5BB9">
      <w:pPr>
        <w:pStyle w:val="DoubleSpacing"/>
        <w:spacing w:line="455" w:lineRule="atLeast"/>
        <w:rPr>
          <w:b/>
          <w:bCs/>
          <w:sz w:val="24"/>
          <w:szCs w:val="24"/>
        </w:rPr>
      </w:pPr>
      <w:r w:rsidRPr="00F366A2">
        <w:rPr>
          <w:b/>
          <w:bCs/>
          <w:sz w:val="24"/>
          <w:szCs w:val="24"/>
          <w:u w:val="single"/>
        </w:rPr>
        <w:t>INDEPENDENT LIVING PLAN (for youth 15 and over):</w:t>
      </w:r>
      <w:r w:rsidRPr="00F366A2">
        <w:rPr>
          <w:b/>
          <w:bCs/>
          <w:sz w:val="24"/>
          <w:szCs w:val="24"/>
        </w:rPr>
        <w:t xml:space="preserve"> </w:t>
      </w:r>
    </w:p>
    <w:p w14:paraId="5B99A118" w14:textId="1126C22B" w:rsidR="00BE5BB9" w:rsidRPr="004F050E" w:rsidRDefault="00BE5BB9" w:rsidP="00BE5BB9">
      <w:pPr>
        <w:pStyle w:val="DoubleSpacing"/>
        <w:spacing w:line="455" w:lineRule="atLeast"/>
        <w:rPr>
          <w:b/>
          <w:bCs/>
          <w:sz w:val="24"/>
          <w:szCs w:val="24"/>
          <w:u w:val="single"/>
        </w:rPr>
      </w:pPr>
      <w:r w:rsidRPr="00F366A2">
        <w:rPr>
          <w:bCs/>
          <w:sz w:val="24"/>
          <w:szCs w:val="24"/>
        </w:rPr>
        <w:t xml:space="preserve">In this CASA’s opinion, the </w:t>
      </w:r>
      <w:r w:rsidRPr="004F050E">
        <w:rPr>
          <w:bCs/>
          <w:sz w:val="24"/>
          <w:szCs w:val="24"/>
        </w:rPr>
        <w:t xml:space="preserve">following points have been explained to the youth and the youth understands </w:t>
      </w:r>
      <w:r w:rsidR="00B2073A" w:rsidRPr="004F050E">
        <w:rPr>
          <w:bCs/>
          <w:sz w:val="24"/>
          <w:szCs w:val="24"/>
        </w:rPr>
        <w:t>the following:</w:t>
      </w:r>
    </w:p>
    <w:p w14:paraId="2FC5ED29" w14:textId="19EF21FB" w:rsidR="00E3598A" w:rsidRPr="004F050E" w:rsidRDefault="00E3598A" w:rsidP="00E3598A">
      <w:pPr>
        <w:pStyle w:val="DoubleSpacing"/>
        <w:numPr>
          <w:ilvl w:val="0"/>
          <w:numId w:val="2"/>
        </w:numPr>
        <w:rPr>
          <w:bCs/>
          <w:sz w:val="24"/>
          <w:szCs w:val="24"/>
        </w:rPr>
      </w:pPr>
      <w:r w:rsidRPr="004F050E">
        <w:rPr>
          <w:bCs/>
          <w:sz w:val="24"/>
          <w:szCs w:val="24"/>
        </w:rPr>
        <w:t>Independent Living opportunities</w:t>
      </w:r>
    </w:p>
    <w:p w14:paraId="37FDFAA7" w14:textId="05F76C89" w:rsidR="00BE5BB9" w:rsidRPr="004F050E" w:rsidRDefault="00B2073A" w:rsidP="004F050E">
      <w:pPr>
        <w:pStyle w:val="DoubleSpacing"/>
        <w:numPr>
          <w:ilvl w:val="0"/>
          <w:numId w:val="2"/>
        </w:numPr>
        <w:spacing w:line="455" w:lineRule="atLeast"/>
        <w:rPr>
          <w:bCs/>
          <w:sz w:val="24"/>
          <w:szCs w:val="24"/>
        </w:rPr>
      </w:pPr>
      <w:r w:rsidRPr="004F050E">
        <w:rPr>
          <w:bCs/>
          <w:sz w:val="24"/>
          <w:szCs w:val="24"/>
        </w:rPr>
        <w:t>Acquiring Non-Minor Dependent status (AB12)</w:t>
      </w:r>
    </w:p>
    <w:p w14:paraId="25859AE8" w14:textId="50BFB685" w:rsidR="00BE5BB9" w:rsidRPr="004F050E" w:rsidRDefault="00B2073A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trike/>
          <w:sz w:val="24"/>
          <w:szCs w:val="24"/>
        </w:rPr>
      </w:pPr>
      <w:r w:rsidRPr="004F050E">
        <w:rPr>
          <w:bCs/>
          <w:sz w:val="24"/>
          <w:szCs w:val="24"/>
        </w:rPr>
        <w:t>The importance of storing p</w:t>
      </w:r>
      <w:r w:rsidR="00BE5BB9" w:rsidRPr="004F050E">
        <w:rPr>
          <w:bCs/>
          <w:sz w:val="24"/>
          <w:szCs w:val="24"/>
        </w:rPr>
        <w:t xml:space="preserve">ersonal documents in a secure location </w:t>
      </w:r>
    </w:p>
    <w:p w14:paraId="11947FA4" w14:textId="38D3CC61" w:rsidR="00BE5BB9" w:rsidRPr="004F050E" w:rsidRDefault="00B2073A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z w:val="24"/>
          <w:szCs w:val="24"/>
        </w:rPr>
      </w:pPr>
      <w:r w:rsidRPr="004F050E">
        <w:rPr>
          <w:bCs/>
          <w:sz w:val="24"/>
          <w:szCs w:val="24"/>
        </w:rPr>
        <w:t>The importance of maintaining e</w:t>
      </w:r>
      <w:r w:rsidR="00BE5BB9" w:rsidRPr="004F050E">
        <w:rPr>
          <w:bCs/>
          <w:sz w:val="24"/>
          <w:szCs w:val="24"/>
        </w:rPr>
        <w:t>ducational</w:t>
      </w:r>
      <w:r w:rsidR="004F050E" w:rsidRPr="004F050E">
        <w:rPr>
          <w:bCs/>
          <w:sz w:val="24"/>
          <w:szCs w:val="24"/>
        </w:rPr>
        <w:t xml:space="preserve"> </w:t>
      </w:r>
      <w:r w:rsidRPr="004F050E">
        <w:rPr>
          <w:bCs/>
          <w:sz w:val="24"/>
          <w:szCs w:val="24"/>
        </w:rPr>
        <w:t>r</w:t>
      </w:r>
      <w:r w:rsidR="00BE5BB9" w:rsidRPr="004F050E">
        <w:rPr>
          <w:bCs/>
          <w:sz w:val="24"/>
          <w:szCs w:val="24"/>
        </w:rPr>
        <w:t xml:space="preserve">ecords </w:t>
      </w:r>
    </w:p>
    <w:p w14:paraId="08F16364" w14:textId="3054757D" w:rsidR="00BE5BB9" w:rsidRPr="004F050E" w:rsidRDefault="00B2073A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trike/>
          <w:sz w:val="24"/>
          <w:szCs w:val="24"/>
        </w:rPr>
      </w:pPr>
      <w:r w:rsidRPr="004F050E">
        <w:rPr>
          <w:bCs/>
          <w:sz w:val="24"/>
          <w:szCs w:val="24"/>
        </w:rPr>
        <w:t>The importance of maintaining h</w:t>
      </w:r>
      <w:r w:rsidR="00BE5BB9" w:rsidRPr="004F050E">
        <w:rPr>
          <w:bCs/>
          <w:sz w:val="24"/>
          <w:szCs w:val="24"/>
        </w:rPr>
        <w:t xml:space="preserve">ealth </w:t>
      </w:r>
      <w:r w:rsidRPr="004F050E">
        <w:rPr>
          <w:bCs/>
          <w:sz w:val="24"/>
          <w:szCs w:val="24"/>
        </w:rPr>
        <w:t>r</w:t>
      </w:r>
      <w:r w:rsidR="00BE5BB9" w:rsidRPr="004F050E">
        <w:rPr>
          <w:bCs/>
          <w:sz w:val="24"/>
          <w:szCs w:val="24"/>
        </w:rPr>
        <w:t xml:space="preserve">ecords and family medical history </w:t>
      </w:r>
    </w:p>
    <w:p w14:paraId="2F7E9845" w14:textId="332C047E" w:rsidR="00BE5BB9" w:rsidRPr="004F050E" w:rsidRDefault="00BE5BB9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z w:val="24"/>
          <w:szCs w:val="24"/>
        </w:rPr>
      </w:pPr>
      <w:r w:rsidRPr="004F050E">
        <w:rPr>
          <w:bCs/>
          <w:sz w:val="24"/>
          <w:szCs w:val="24"/>
        </w:rPr>
        <w:lastRenderedPageBreak/>
        <w:t xml:space="preserve">Financial needs to live independently </w:t>
      </w:r>
    </w:p>
    <w:p w14:paraId="26A45799" w14:textId="3AB52593" w:rsidR="00BE5BB9" w:rsidRPr="004F050E" w:rsidRDefault="00B2073A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z w:val="24"/>
          <w:szCs w:val="24"/>
        </w:rPr>
      </w:pPr>
      <w:r w:rsidRPr="004F050E">
        <w:rPr>
          <w:bCs/>
          <w:sz w:val="24"/>
          <w:szCs w:val="24"/>
        </w:rPr>
        <w:t xml:space="preserve">Resources to assist with job search </w:t>
      </w:r>
    </w:p>
    <w:p w14:paraId="09C15BD5" w14:textId="77777777" w:rsidR="00BE5BB9" w:rsidRPr="00F366A2" w:rsidRDefault="00BE5BB9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z w:val="24"/>
          <w:szCs w:val="24"/>
        </w:rPr>
      </w:pPr>
      <w:r w:rsidRPr="00F366A2">
        <w:rPr>
          <w:bCs/>
          <w:sz w:val="24"/>
          <w:szCs w:val="24"/>
        </w:rPr>
        <w:t xml:space="preserve">Career options (Job Corp, </w:t>
      </w:r>
      <w:r w:rsidR="00E3598A">
        <w:rPr>
          <w:bCs/>
          <w:sz w:val="24"/>
          <w:szCs w:val="24"/>
        </w:rPr>
        <w:t>California Conservation Corps North Bay</w:t>
      </w:r>
      <w:r w:rsidRPr="00F366A2">
        <w:rPr>
          <w:bCs/>
          <w:sz w:val="24"/>
          <w:szCs w:val="24"/>
        </w:rPr>
        <w:t>, Military Services, College, SRJC, Vocational training)</w:t>
      </w:r>
    </w:p>
    <w:p w14:paraId="59ECA649" w14:textId="77777777" w:rsidR="00BE5BB9" w:rsidRPr="00F366A2" w:rsidRDefault="00BE5BB9" w:rsidP="00BE5BB9">
      <w:pPr>
        <w:pStyle w:val="DoubleSpacing"/>
        <w:spacing w:line="455" w:lineRule="atLeast"/>
        <w:rPr>
          <w:bCs/>
          <w:sz w:val="24"/>
          <w:szCs w:val="24"/>
        </w:rPr>
      </w:pPr>
    </w:p>
    <w:p w14:paraId="4C0EA25E" w14:textId="77777777" w:rsidR="004F050E" w:rsidRDefault="004F050E" w:rsidP="00BE5BB9">
      <w:pPr>
        <w:pStyle w:val="DoubleSpacing"/>
        <w:spacing w:line="455" w:lineRule="atLeast"/>
        <w:rPr>
          <w:bCs/>
          <w:sz w:val="24"/>
          <w:szCs w:val="24"/>
        </w:rPr>
      </w:pPr>
    </w:p>
    <w:p w14:paraId="66B4294A" w14:textId="053136C4" w:rsidR="00BE5BB9" w:rsidRPr="00F366A2" w:rsidRDefault="00BE5BB9" w:rsidP="00BE5BB9">
      <w:pPr>
        <w:pStyle w:val="DoubleSpacing"/>
        <w:spacing w:line="455" w:lineRule="atLeast"/>
        <w:rPr>
          <w:bCs/>
          <w:sz w:val="24"/>
          <w:szCs w:val="24"/>
        </w:rPr>
      </w:pPr>
      <w:r w:rsidRPr="00F366A2">
        <w:rPr>
          <w:bCs/>
          <w:sz w:val="24"/>
          <w:szCs w:val="24"/>
        </w:rPr>
        <w:t xml:space="preserve">Together, this CASA and youth have: </w:t>
      </w:r>
    </w:p>
    <w:p w14:paraId="28A0F5DE" w14:textId="77777777" w:rsidR="00BE5BB9" w:rsidRDefault="00BE5BB9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z w:val="24"/>
          <w:szCs w:val="24"/>
        </w:rPr>
      </w:pPr>
      <w:r w:rsidRPr="00F366A2">
        <w:rPr>
          <w:bCs/>
          <w:sz w:val="24"/>
          <w:szCs w:val="24"/>
        </w:rPr>
        <w:t xml:space="preserve">Toured VOICES </w:t>
      </w:r>
    </w:p>
    <w:p w14:paraId="42051466" w14:textId="526F3D09" w:rsidR="00BE5BB9" w:rsidRDefault="00BE5BB9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z w:val="24"/>
          <w:szCs w:val="24"/>
        </w:rPr>
      </w:pPr>
      <w:r w:rsidRPr="00F366A2">
        <w:rPr>
          <w:bCs/>
          <w:sz w:val="24"/>
          <w:szCs w:val="24"/>
        </w:rPr>
        <w:t>Toured Santa Rosa Junior College Foster Care Services</w:t>
      </w:r>
    </w:p>
    <w:p w14:paraId="10856ACC" w14:textId="65017D4F" w:rsidR="004F050E" w:rsidRPr="00F366A2" w:rsidRDefault="004F050E" w:rsidP="00BE5BB9">
      <w:pPr>
        <w:pStyle w:val="DoubleSpacing"/>
        <w:numPr>
          <w:ilvl w:val="0"/>
          <w:numId w:val="2"/>
        </w:numPr>
        <w:spacing w:line="45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Participated in the CASA’s Successful Transitions Program</w:t>
      </w:r>
    </w:p>
    <w:p w14:paraId="57EC6339" w14:textId="77777777" w:rsidR="00BE5BB9" w:rsidRPr="00F366A2" w:rsidRDefault="00BE5BB9" w:rsidP="00BE5BB9">
      <w:pPr>
        <w:pStyle w:val="DoubleSpacing"/>
        <w:spacing w:line="455" w:lineRule="atLeast"/>
        <w:ind w:left="720"/>
        <w:rPr>
          <w:bCs/>
          <w:sz w:val="24"/>
          <w:szCs w:val="24"/>
        </w:rPr>
      </w:pPr>
    </w:p>
    <w:p w14:paraId="22A75734" w14:textId="77777777" w:rsidR="00BE5BB9" w:rsidRPr="00F366A2" w:rsidRDefault="00BE5BB9" w:rsidP="00BE5BB9">
      <w:pPr>
        <w:pStyle w:val="DoubleSpacing"/>
        <w:spacing w:line="455" w:lineRule="atLeast"/>
        <w:rPr>
          <w:bCs/>
          <w:i/>
          <w:sz w:val="24"/>
          <w:szCs w:val="24"/>
        </w:rPr>
      </w:pPr>
      <w:r w:rsidRPr="00F366A2">
        <w:rPr>
          <w:bCs/>
          <w:i/>
          <w:sz w:val="24"/>
          <w:szCs w:val="24"/>
        </w:rPr>
        <w:t xml:space="preserve">Please elaborate using the following questions as a guide: </w:t>
      </w:r>
    </w:p>
    <w:p w14:paraId="08C92309" w14:textId="77777777" w:rsidR="00BE5BB9" w:rsidRPr="00F366A2" w:rsidRDefault="00BE5BB9" w:rsidP="00BE5BB9">
      <w:pPr>
        <w:pStyle w:val="DoubleSpacing"/>
        <w:spacing w:line="455" w:lineRule="atLeast"/>
        <w:rPr>
          <w:bCs/>
          <w:sz w:val="24"/>
          <w:szCs w:val="24"/>
        </w:rPr>
      </w:pPr>
      <w:r w:rsidRPr="00F366A2">
        <w:rPr>
          <w:bCs/>
          <w:sz w:val="24"/>
          <w:szCs w:val="24"/>
        </w:rPr>
        <w:t xml:space="preserve">Who is the ILP worker? Have transitional housing arrangements been made for minor when reaching non-minor </w:t>
      </w:r>
      <w:r w:rsidR="007428A9" w:rsidRPr="00F366A2">
        <w:rPr>
          <w:bCs/>
          <w:sz w:val="24"/>
          <w:szCs w:val="24"/>
        </w:rPr>
        <w:t>dependent</w:t>
      </w:r>
      <w:r w:rsidRPr="00F366A2">
        <w:rPr>
          <w:bCs/>
          <w:sz w:val="24"/>
          <w:szCs w:val="24"/>
        </w:rPr>
        <w:t xml:space="preserve"> status (17+)? What is the minor’s opinion of his current preparation for independence? What are the minor’s interests and/or career choice? Is the minor employed? California Identification obtained and driving classes/license assessed if eligible) </w:t>
      </w:r>
    </w:p>
    <w:p w14:paraId="15C6671B" w14:textId="77777777" w:rsidR="00271C74" w:rsidRDefault="00271C74" w:rsidP="00BA1204">
      <w:pPr>
        <w:spacing w:line="455" w:lineRule="atLeast"/>
        <w:rPr>
          <w:b/>
          <w:sz w:val="24"/>
          <w:szCs w:val="24"/>
          <w:highlight w:val="yellow"/>
          <w:u w:val="single"/>
        </w:rPr>
      </w:pPr>
    </w:p>
    <w:p w14:paraId="08113994" w14:textId="07926201" w:rsidR="00BE5BB9" w:rsidRPr="009C7463" w:rsidRDefault="00BA1204" w:rsidP="00BA1204">
      <w:pPr>
        <w:spacing w:line="455" w:lineRule="atLeast"/>
        <w:rPr>
          <w:b/>
          <w:kern w:val="28"/>
          <w:sz w:val="24"/>
          <w:szCs w:val="24"/>
          <w:u w:val="single"/>
        </w:rPr>
      </w:pPr>
      <w:r w:rsidRPr="00271C74">
        <w:rPr>
          <w:b/>
          <w:sz w:val="24"/>
          <w:szCs w:val="24"/>
          <w:u w:val="single"/>
        </w:rPr>
        <w:t xml:space="preserve">HEALTHCARE – </w:t>
      </w:r>
      <w:r w:rsidR="00B9488D" w:rsidRPr="00271C74">
        <w:rPr>
          <w:b/>
          <w:sz w:val="24"/>
          <w:szCs w:val="24"/>
          <w:u w:val="single"/>
        </w:rPr>
        <w:t>PHYSICAL</w:t>
      </w:r>
      <w:r w:rsidRPr="00271C74">
        <w:rPr>
          <w:b/>
          <w:sz w:val="24"/>
          <w:szCs w:val="24"/>
          <w:u w:val="single"/>
        </w:rPr>
        <w:t xml:space="preserve">, </w:t>
      </w:r>
      <w:r w:rsidR="00BE5BB9" w:rsidRPr="00271C74">
        <w:rPr>
          <w:b/>
          <w:sz w:val="24"/>
          <w:szCs w:val="24"/>
          <w:u w:val="single"/>
        </w:rPr>
        <w:t>MENTAL</w:t>
      </w:r>
      <w:r w:rsidRPr="00271C74">
        <w:rPr>
          <w:b/>
          <w:sz w:val="24"/>
          <w:szCs w:val="24"/>
          <w:u w:val="single"/>
        </w:rPr>
        <w:t>/BEHAVIORAL HEALTH</w:t>
      </w:r>
      <w:r w:rsidR="00271C74" w:rsidRPr="00271C74">
        <w:rPr>
          <w:b/>
          <w:sz w:val="24"/>
          <w:szCs w:val="24"/>
          <w:u w:val="single"/>
        </w:rPr>
        <w:t>:</w:t>
      </w:r>
    </w:p>
    <w:p w14:paraId="17DA9499" w14:textId="63A934B3" w:rsidR="00F7321D" w:rsidRPr="004F050E" w:rsidRDefault="00B9488D" w:rsidP="00BE5BB9">
      <w:pPr>
        <w:widowControl w:val="0"/>
        <w:autoSpaceDE w:val="0"/>
        <w:autoSpaceDN w:val="0"/>
        <w:adjustRightInd w:val="0"/>
        <w:spacing w:line="455" w:lineRule="atLeast"/>
        <w:rPr>
          <w:i/>
          <w:kern w:val="28"/>
          <w:sz w:val="24"/>
          <w:szCs w:val="24"/>
        </w:rPr>
      </w:pPr>
      <w:r w:rsidRPr="004F050E">
        <w:rPr>
          <w:i/>
          <w:kern w:val="28"/>
          <w:sz w:val="24"/>
          <w:szCs w:val="24"/>
        </w:rPr>
        <w:t>(note if child is prescribed psychotropic medications or any information from the JV223 on file)</w:t>
      </w:r>
    </w:p>
    <w:p w14:paraId="075DB65B" w14:textId="77777777" w:rsidR="00010696" w:rsidRDefault="00010696" w:rsidP="00BE5BB9">
      <w:pPr>
        <w:spacing w:line="455" w:lineRule="atLeast"/>
        <w:rPr>
          <w:b/>
          <w:sz w:val="24"/>
          <w:szCs w:val="24"/>
          <w:u w:val="single"/>
        </w:rPr>
      </w:pPr>
    </w:p>
    <w:p w14:paraId="795AAE3A" w14:textId="77777777" w:rsidR="00BE5BB9" w:rsidRPr="009C7463" w:rsidRDefault="00BE5BB9" w:rsidP="00BE5BB9">
      <w:pPr>
        <w:spacing w:line="455" w:lineRule="atLeast"/>
        <w:rPr>
          <w:b/>
          <w:sz w:val="24"/>
          <w:szCs w:val="24"/>
        </w:rPr>
      </w:pPr>
      <w:r w:rsidRPr="009C7463">
        <w:rPr>
          <w:b/>
          <w:sz w:val="24"/>
          <w:szCs w:val="24"/>
          <w:u w:val="single"/>
        </w:rPr>
        <w:t>RECOMMENDATIONS:</w:t>
      </w:r>
    </w:p>
    <w:p w14:paraId="26DAF1EB" w14:textId="19107203" w:rsidR="00662C53" w:rsidRPr="00271C74" w:rsidRDefault="00B9488D" w:rsidP="00662C53">
      <w:pPr>
        <w:numPr>
          <w:ilvl w:val="0"/>
          <w:numId w:val="6"/>
        </w:numPr>
        <w:spacing w:line="455" w:lineRule="atLeast"/>
        <w:ind w:left="360"/>
        <w:jc w:val="both"/>
        <w:rPr>
          <w:kern w:val="28"/>
          <w:sz w:val="24"/>
          <w:szCs w:val="24"/>
        </w:rPr>
      </w:pPr>
      <w:r w:rsidRPr="00271C74">
        <w:rPr>
          <w:kern w:val="28"/>
          <w:sz w:val="24"/>
          <w:szCs w:val="24"/>
        </w:rPr>
        <w:t>Placement</w:t>
      </w:r>
    </w:p>
    <w:p w14:paraId="387F7EBE" w14:textId="26F29B0F" w:rsidR="00662C53" w:rsidRPr="00271C74" w:rsidRDefault="00AA52B1" w:rsidP="00662C53">
      <w:pPr>
        <w:numPr>
          <w:ilvl w:val="0"/>
          <w:numId w:val="6"/>
        </w:numPr>
        <w:spacing w:line="455" w:lineRule="atLeast"/>
        <w:ind w:left="360"/>
        <w:jc w:val="both"/>
        <w:rPr>
          <w:kern w:val="28"/>
          <w:sz w:val="24"/>
          <w:szCs w:val="24"/>
        </w:rPr>
      </w:pPr>
      <w:r w:rsidRPr="00271C74">
        <w:rPr>
          <w:kern w:val="28"/>
          <w:sz w:val="24"/>
          <w:szCs w:val="24"/>
        </w:rPr>
        <w:t xml:space="preserve">Education </w:t>
      </w:r>
    </w:p>
    <w:p w14:paraId="0E2E059C" w14:textId="3AE3055F" w:rsidR="00B363FA" w:rsidRPr="00271C74" w:rsidRDefault="00271C74" w:rsidP="00B363FA">
      <w:pPr>
        <w:numPr>
          <w:ilvl w:val="0"/>
          <w:numId w:val="6"/>
        </w:numPr>
        <w:spacing w:line="455" w:lineRule="atLeast"/>
        <w:ind w:left="360"/>
        <w:jc w:val="both"/>
        <w:rPr>
          <w:sz w:val="24"/>
          <w:szCs w:val="24"/>
        </w:rPr>
      </w:pPr>
      <w:r w:rsidRPr="00271C74">
        <w:rPr>
          <w:kern w:val="28"/>
          <w:sz w:val="24"/>
          <w:szCs w:val="24"/>
        </w:rPr>
        <w:t>Healthcare – p</w:t>
      </w:r>
      <w:r w:rsidR="00B9488D" w:rsidRPr="00271C74">
        <w:rPr>
          <w:kern w:val="28"/>
          <w:sz w:val="24"/>
          <w:szCs w:val="24"/>
        </w:rPr>
        <w:t>hysical</w:t>
      </w:r>
      <w:r w:rsidRPr="00271C74">
        <w:rPr>
          <w:kern w:val="28"/>
          <w:sz w:val="24"/>
          <w:szCs w:val="24"/>
        </w:rPr>
        <w:t>,</w:t>
      </w:r>
      <w:r w:rsidR="009D145B" w:rsidRPr="00271C74">
        <w:rPr>
          <w:kern w:val="28"/>
          <w:sz w:val="24"/>
          <w:szCs w:val="24"/>
        </w:rPr>
        <w:t xml:space="preserve"> </w:t>
      </w:r>
      <w:r w:rsidR="00B1064A" w:rsidRPr="00271C74">
        <w:rPr>
          <w:kern w:val="28"/>
          <w:sz w:val="24"/>
          <w:szCs w:val="24"/>
        </w:rPr>
        <w:t>m</w:t>
      </w:r>
      <w:r w:rsidR="00662C53" w:rsidRPr="00271C74">
        <w:rPr>
          <w:kern w:val="28"/>
          <w:sz w:val="24"/>
          <w:szCs w:val="24"/>
        </w:rPr>
        <w:t>ental</w:t>
      </w:r>
      <w:r w:rsidRPr="00271C74">
        <w:rPr>
          <w:kern w:val="28"/>
          <w:sz w:val="24"/>
          <w:szCs w:val="24"/>
        </w:rPr>
        <w:t>/</w:t>
      </w:r>
      <w:r w:rsidR="00B1064A" w:rsidRPr="00271C74">
        <w:rPr>
          <w:kern w:val="28"/>
          <w:sz w:val="24"/>
          <w:szCs w:val="24"/>
        </w:rPr>
        <w:t>behavioral</w:t>
      </w:r>
      <w:r w:rsidR="00662C53" w:rsidRPr="00271C74">
        <w:rPr>
          <w:kern w:val="28"/>
          <w:sz w:val="24"/>
          <w:szCs w:val="24"/>
        </w:rPr>
        <w:t xml:space="preserve"> health </w:t>
      </w:r>
      <w:r w:rsidR="009D2672" w:rsidRPr="00271C74">
        <w:rPr>
          <w:kern w:val="28"/>
          <w:sz w:val="24"/>
          <w:szCs w:val="24"/>
        </w:rPr>
        <w:t xml:space="preserve">and well-being </w:t>
      </w:r>
    </w:p>
    <w:p w14:paraId="1699E932" w14:textId="1AB46495" w:rsidR="00662C53" w:rsidRDefault="006D06CF" w:rsidP="00662C53">
      <w:pPr>
        <w:numPr>
          <w:ilvl w:val="0"/>
          <w:numId w:val="6"/>
        </w:numPr>
        <w:spacing w:line="455" w:lineRule="atLeast"/>
        <w:ind w:left="360"/>
        <w:jc w:val="both"/>
        <w:rPr>
          <w:sz w:val="24"/>
          <w:szCs w:val="24"/>
        </w:rPr>
      </w:pPr>
      <w:r w:rsidRPr="00271C74">
        <w:rPr>
          <w:sz w:val="24"/>
          <w:szCs w:val="24"/>
        </w:rPr>
        <w:t>CASA to remain on case</w:t>
      </w:r>
      <w:r w:rsidR="00662C53" w:rsidRPr="00271C74">
        <w:rPr>
          <w:sz w:val="24"/>
          <w:szCs w:val="24"/>
        </w:rPr>
        <w:t xml:space="preserve"> to support these recommendations</w:t>
      </w:r>
      <w:r w:rsidR="00271C74">
        <w:rPr>
          <w:sz w:val="24"/>
          <w:szCs w:val="24"/>
        </w:rPr>
        <w:t>.</w:t>
      </w:r>
    </w:p>
    <w:p w14:paraId="15835EE8" w14:textId="08581BC4" w:rsidR="00271C74" w:rsidRPr="00271C74" w:rsidRDefault="00271C74" w:rsidP="00271C74">
      <w:pPr>
        <w:spacing w:line="455" w:lineRule="atLeast"/>
        <w:ind w:left="360"/>
        <w:jc w:val="both"/>
        <w:rPr>
          <w:sz w:val="24"/>
          <w:szCs w:val="24"/>
        </w:rPr>
      </w:pPr>
    </w:p>
    <w:p w14:paraId="2AA4B816" w14:textId="77777777" w:rsidR="00085E0C" w:rsidRDefault="00085E0C" w:rsidP="00BE5BB9">
      <w:pPr>
        <w:spacing w:line="455" w:lineRule="atLeast"/>
        <w:rPr>
          <w:b/>
          <w:sz w:val="24"/>
          <w:szCs w:val="24"/>
          <w:u w:val="single"/>
        </w:rPr>
      </w:pPr>
    </w:p>
    <w:p w14:paraId="30A9D49C" w14:textId="77777777" w:rsidR="00085E0C" w:rsidRDefault="00085E0C" w:rsidP="00BE5BB9">
      <w:pPr>
        <w:spacing w:line="455" w:lineRule="atLeast"/>
        <w:rPr>
          <w:b/>
          <w:sz w:val="24"/>
          <w:szCs w:val="24"/>
          <w:u w:val="single"/>
        </w:rPr>
      </w:pPr>
    </w:p>
    <w:p w14:paraId="2CECA7EC" w14:textId="77777777" w:rsidR="00085E0C" w:rsidRDefault="00085E0C" w:rsidP="00BE5BB9">
      <w:pPr>
        <w:spacing w:line="455" w:lineRule="atLeast"/>
        <w:rPr>
          <w:b/>
          <w:sz w:val="24"/>
          <w:szCs w:val="24"/>
          <w:u w:val="single"/>
        </w:rPr>
      </w:pPr>
    </w:p>
    <w:p w14:paraId="3602A015" w14:textId="77777777" w:rsidR="00085E0C" w:rsidRDefault="00085E0C" w:rsidP="00BE5BB9">
      <w:pPr>
        <w:spacing w:line="455" w:lineRule="atLeast"/>
        <w:rPr>
          <w:b/>
          <w:sz w:val="24"/>
          <w:szCs w:val="24"/>
          <w:u w:val="single"/>
        </w:rPr>
      </w:pPr>
    </w:p>
    <w:p w14:paraId="2B0ADBCF" w14:textId="0DF2C880" w:rsidR="00BE5BB9" w:rsidRDefault="00BE5BB9" w:rsidP="00BE5BB9">
      <w:pPr>
        <w:spacing w:line="455" w:lineRule="atLeast"/>
        <w:rPr>
          <w:b/>
          <w:sz w:val="24"/>
          <w:szCs w:val="24"/>
        </w:rPr>
      </w:pPr>
      <w:r w:rsidRPr="009C7463">
        <w:rPr>
          <w:b/>
          <w:sz w:val="24"/>
          <w:szCs w:val="24"/>
          <w:u w:val="single"/>
        </w:rPr>
        <w:t>DATED:</w:t>
      </w:r>
      <w:r w:rsidRPr="009C7463">
        <w:rPr>
          <w:b/>
          <w:sz w:val="24"/>
          <w:szCs w:val="24"/>
        </w:rPr>
        <w:t xml:space="preserve">  </w:t>
      </w:r>
    </w:p>
    <w:p w14:paraId="5A9F504A" w14:textId="77777777" w:rsidR="00221EC2" w:rsidRDefault="00221EC2" w:rsidP="00BE5BB9">
      <w:pPr>
        <w:spacing w:line="455" w:lineRule="atLeast"/>
        <w:rPr>
          <w:sz w:val="24"/>
          <w:szCs w:val="24"/>
        </w:rPr>
      </w:pPr>
      <w:r>
        <w:rPr>
          <w:sz w:val="24"/>
          <w:szCs w:val="24"/>
        </w:rPr>
        <w:t>RESPECTFULLY SUBMITTED:</w:t>
      </w:r>
    </w:p>
    <w:p w14:paraId="2CD81AA6" w14:textId="77777777" w:rsidR="009D24EC" w:rsidRDefault="009D24EC" w:rsidP="00C005CB">
      <w:pPr>
        <w:spacing w:line="455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79831E21" w14:textId="77777777" w:rsidR="009D24EC" w:rsidRDefault="009D24EC" w:rsidP="00C005CB">
      <w:pPr>
        <w:spacing w:line="455" w:lineRule="atLeast"/>
        <w:rPr>
          <w:sz w:val="24"/>
          <w:szCs w:val="24"/>
        </w:rPr>
      </w:pPr>
      <w:r>
        <w:rPr>
          <w:b/>
          <w:sz w:val="24"/>
          <w:szCs w:val="24"/>
        </w:rPr>
        <w:t>, Court Appointed Special Advocate</w:t>
      </w:r>
    </w:p>
    <w:p w14:paraId="3627D14C" w14:textId="77777777" w:rsidR="009C7463" w:rsidRDefault="009C7463" w:rsidP="00C005CB">
      <w:pPr>
        <w:spacing w:line="455" w:lineRule="atLeast"/>
        <w:rPr>
          <w:sz w:val="24"/>
          <w:szCs w:val="24"/>
        </w:rPr>
      </w:pPr>
    </w:p>
    <w:p w14:paraId="30952D72" w14:textId="77777777" w:rsidR="009D24EC" w:rsidRDefault="009D24EC" w:rsidP="00C005CB">
      <w:pPr>
        <w:spacing w:line="455" w:lineRule="atLeast"/>
        <w:rPr>
          <w:sz w:val="24"/>
          <w:szCs w:val="24"/>
        </w:rPr>
      </w:pPr>
      <w:r>
        <w:rPr>
          <w:sz w:val="24"/>
          <w:szCs w:val="24"/>
        </w:rPr>
        <w:t>APPROVED BY:</w:t>
      </w:r>
    </w:p>
    <w:p w14:paraId="65FD4A46" w14:textId="77777777" w:rsidR="009D24EC" w:rsidRDefault="009D24EC" w:rsidP="00C005CB">
      <w:pPr>
        <w:spacing w:line="455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411753CB" w14:textId="77777777" w:rsidR="009D24EC" w:rsidRDefault="009D24EC" w:rsidP="00C005CB">
      <w:pPr>
        <w:spacing w:line="455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, </w:t>
      </w:r>
      <w:r w:rsidR="009C7463">
        <w:rPr>
          <w:b/>
          <w:sz w:val="24"/>
          <w:szCs w:val="24"/>
        </w:rPr>
        <w:t>Volunteer Supervisor</w:t>
      </w:r>
    </w:p>
    <w:p w14:paraId="552A66A9" w14:textId="77777777" w:rsidR="009A2A0A" w:rsidRDefault="009A2A0A" w:rsidP="00A7468A">
      <w:pPr>
        <w:spacing w:line="455" w:lineRule="atLeast"/>
        <w:rPr>
          <w:sz w:val="24"/>
          <w:szCs w:val="24"/>
        </w:rPr>
      </w:pPr>
    </w:p>
    <w:p w14:paraId="56B149D8" w14:textId="77777777" w:rsidR="004D65F6" w:rsidRDefault="009D24EC" w:rsidP="00A7468A">
      <w:pPr>
        <w:spacing w:line="455" w:lineRule="atLeast"/>
        <w:rPr>
          <w:sz w:val="24"/>
          <w:szCs w:val="24"/>
        </w:rPr>
      </w:pPr>
      <w:r w:rsidRPr="009D24EC">
        <w:rPr>
          <w:sz w:val="24"/>
          <w:szCs w:val="24"/>
        </w:rPr>
        <w:t xml:space="preserve">COPIES </w:t>
      </w:r>
      <w:r w:rsidR="00A7468A" w:rsidRPr="009D24EC">
        <w:rPr>
          <w:sz w:val="24"/>
          <w:szCs w:val="24"/>
        </w:rPr>
        <w:t>TO</w:t>
      </w:r>
      <w:r w:rsidR="00A7468A">
        <w:rPr>
          <w:sz w:val="24"/>
          <w:szCs w:val="24"/>
        </w:rPr>
        <w:t>:</w:t>
      </w:r>
    </w:p>
    <w:p w14:paraId="6A6AC53F" w14:textId="77777777" w:rsidR="00A7468A" w:rsidRPr="00A7468A" w:rsidRDefault="004D65F6" w:rsidP="00A7468A">
      <w:pPr>
        <w:spacing w:line="455" w:lineRule="atLeast"/>
        <w:rPr>
          <w:sz w:val="24"/>
          <w:szCs w:val="24"/>
        </w:rPr>
      </w:pPr>
      <w:r>
        <w:rPr>
          <w:sz w:val="24"/>
          <w:szCs w:val="24"/>
        </w:rPr>
        <w:t xml:space="preserve"> Dept 5:</w:t>
      </w:r>
      <w:r w:rsidR="00A7468A">
        <w:rPr>
          <w:sz w:val="24"/>
          <w:szCs w:val="24"/>
        </w:rPr>
        <w:t xml:space="preserve"> </w:t>
      </w:r>
      <w:r w:rsidR="00A7468A" w:rsidRPr="00A7468A">
        <w:rPr>
          <w:sz w:val="24"/>
          <w:szCs w:val="24"/>
        </w:rPr>
        <w:t>Social Worker</w:t>
      </w:r>
      <w:r w:rsidR="00A7468A">
        <w:rPr>
          <w:sz w:val="24"/>
          <w:szCs w:val="24"/>
        </w:rPr>
        <w:t xml:space="preserve">, </w:t>
      </w:r>
      <w:r w:rsidR="00A7468A" w:rsidRPr="00A7468A">
        <w:rPr>
          <w:sz w:val="24"/>
          <w:szCs w:val="24"/>
        </w:rPr>
        <w:t>Attorney for Child</w:t>
      </w:r>
      <w:r w:rsidR="00A7468A">
        <w:rPr>
          <w:sz w:val="24"/>
          <w:szCs w:val="24"/>
        </w:rPr>
        <w:t xml:space="preserve">, </w:t>
      </w:r>
      <w:r w:rsidR="00A7468A" w:rsidRPr="00A7468A">
        <w:rPr>
          <w:sz w:val="24"/>
          <w:szCs w:val="24"/>
        </w:rPr>
        <w:t>County Counsel</w:t>
      </w:r>
      <w:r w:rsidR="00A7468A">
        <w:rPr>
          <w:sz w:val="24"/>
          <w:szCs w:val="24"/>
        </w:rPr>
        <w:t xml:space="preserve">, </w:t>
      </w:r>
      <w:r w:rsidR="00A7468A" w:rsidRPr="00A7468A">
        <w:rPr>
          <w:sz w:val="24"/>
          <w:szCs w:val="24"/>
        </w:rPr>
        <w:t>Attorney for Mother</w:t>
      </w:r>
      <w:r w:rsidR="00A7468A">
        <w:rPr>
          <w:sz w:val="24"/>
          <w:szCs w:val="24"/>
        </w:rPr>
        <w:t>,</w:t>
      </w:r>
    </w:p>
    <w:p w14:paraId="1D1E03AA" w14:textId="77777777" w:rsidR="009D24EC" w:rsidRDefault="00A7468A" w:rsidP="00A7468A">
      <w:pPr>
        <w:spacing w:line="455" w:lineRule="atLeast"/>
        <w:rPr>
          <w:sz w:val="24"/>
          <w:szCs w:val="24"/>
        </w:rPr>
      </w:pPr>
      <w:r w:rsidRPr="00A7468A">
        <w:rPr>
          <w:sz w:val="24"/>
          <w:szCs w:val="24"/>
        </w:rPr>
        <w:t>Attorney for Father</w:t>
      </w:r>
    </w:p>
    <w:p w14:paraId="237F5B50" w14:textId="77777777" w:rsidR="004D65F6" w:rsidRDefault="004D65F6" w:rsidP="00A7468A">
      <w:pPr>
        <w:spacing w:line="455" w:lineRule="atLeast"/>
        <w:rPr>
          <w:sz w:val="24"/>
          <w:szCs w:val="24"/>
        </w:rPr>
      </w:pPr>
      <w:r>
        <w:rPr>
          <w:sz w:val="24"/>
          <w:szCs w:val="24"/>
        </w:rPr>
        <w:t>Dept 24: Probation, District Attorney, Public Defender</w:t>
      </w:r>
    </w:p>
    <w:p w14:paraId="67DEDBA2" w14:textId="77777777" w:rsidR="00F03BED" w:rsidRPr="00F03BED" w:rsidRDefault="00F03BED" w:rsidP="00F03BED">
      <w:pPr>
        <w:spacing w:line="455" w:lineRule="atLeast"/>
        <w:rPr>
          <w:sz w:val="24"/>
          <w:szCs w:val="24"/>
        </w:rPr>
      </w:pPr>
    </w:p>
    <w:p w14:paraId="6B9CD24E" w14:textId="77777777" w:rsidR="004D65F6" w:rsidRPr="00A10771" w:rsidRDefault="004D65F6" w:rsidP="004D65F6">
      <w:pPr>
        <w:spacing w:line="455" w:lineRule="atLeast"/>
        <w:rPr>
          <w:b/>
          <w:sz w:val="24"/>
          <w:szCs w:val="24"/>
          <w:u w:val="single"/>
        </w:rPr>
      </w:pPr>
      <w:r w:rsidRPr="00A10771">
        <w:rPr>
          <w:b/>
          <w:sz w:val="24"/>
          <w:szCs w:val="24"/>
          <w:u w:val="single"/>
        </w:rPr>
        <w:t>NAME:</w:t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  <w:u w:val="single"/>
        </w:rPr>
        <w:t>POSITION:</w:t>
      </w:r>
    </w:p>
    <w:p w14:paraId="7A3CEF39" w14:textId="77777777" w:rsidR="004D65F6" w:rsidRPr="00A10771" w:rsidRDefault="004D65F6" w:rsidP="004D65F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771">
        <w:rPr>
          <w:b/>
          <w:sz w:val="24"/>
          <w:szCs w:val="24"/>
        </w:rPr>
        <w:t>Social Worker</w:t>
      </w:r>
    </w:p>
    <w:p w14:paraId="0EB24556" w14:textId="77777777" w:rsidR="004D65F6" w:rsidRDefault="004D65F6" w:rsidP="004D65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VIA Email:</w:t>
      </w:r>
    </w:p>
    <w:p w14:paraId="62D7818C" w14:textId="58AB87D2" w:rsidR="004D65F6" w:rsidRDefault="004D65F6" w:rsidP="006549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91C08A" w14:textId="77777777" w:rsidR="004D65F6" w:rsidRDefault="004D65F6" w:rsidP="004D65F6">
      <w:pPr>
        <w:spacing w:line="240" w:lineRule="auto"/>
        <w:rPr>
          <w:sz w:val="24"/>
          <w:szCs w:val="24"/>
        </w:rPr>
      </w:pPr>
    </w:p>
    <w:p w14:paraId="72941817" w14:textId="77777777" w:rsidR="004D65F6" w:rsidRPr="00A10771" w:rsidRDefault="004D65F6" w:rsidP="004D65F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771">
        <w:rPr>
          <w:b/>
          <w:sz w:val="24"/>
          <w:szCs w:val="24"/>
        </w:rPr>
        <w:t>Social Worker’s Supervisor</w:t>
      </w:r>
      <w:r w:rsidRPr="00A10771">
        <w:rPr>
          <w:b/>
          <w:sz w:val="24"/>
          <w:szCs w:val="24"/>
        </w:rPr>
        <w:tab/>
      </w:r>
    </w:p>
    <w:p w14:paraId="366D1FC5" w14:textId="77777777" w:rsidR="004D65F6" w:rsidRDefault="004D65F6" w:rsidP="004D65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VIA Email:</w:t>
      </w:r>
    </w:p>
    <w:p w14:paraId="2FC985DA" w14:textId="47866F1C" w:rsidR="004D65F6" w:rsidRDefault="004D65F6" w:rsidP="006549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20C83F" w14:textId="77777777" w:rsidR="004D65F6" w:rsidRDefault="004D65F6" w:rsidP="004D65F6">
      <w:pPr>
        <w:spacing w:line="240" w:lineRule="auto"/>
        <w:rPr>
          <w:sz w:val="24"/>
          <w:szCs w:val="24"/>
        </w:rPr>
      </w:pPr>
    </w:p>
    <w:p w14:paraId="41AF00BD" w14:textId="77777777" w:rsidR="004D65F6" w:rsidRPr="00AD1941" w:rsidRDefault="004D65F6" w:rsidP="004D65F6">
      <w:pPr>
        <w:spacing w:line="240" w:lineRule="auto"/>
        <w:rPr>
          <w:sz w:val="24"/>
          <w:szCs w:val="24"/>
        </w:rPr>
      </w:pPr>
      <w:r w:rsidRPr="00AD1941">
        <w:rPr>
          <w:b/>
          <w:sz w:val="24"/>
          <w:szCs w:val="24"/>
        </w:rPr>
        <w:t>Law Office of Madaliene Sowers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771">
        <w:rPr>
          <w:b/>
          <w:sz w:val="24"/>
          <w:szCs w:val="24"/>
        </w:rPr>
        <w:t xml:space="preserve">Minor’s </w:t>
      </w:r>
      <w:r>
        <w:rPr>
          <w:b/>
          <w:sz w:val="24"/>
          <w:szCs w:val="24"/>
        </w:rPr>
        <w:t>Attorney</w:t>
      </w:r>
    </w:p>
    <w:p w14:paraId="71BC230E" w14:textId="77777777" w:rsidR="004D65F6" w:rsidRPr="00710346" w:rsidRDefault="004D65F6" w:rsidP="004D65F6">
      <w:pPr>
        <w:pStyle w:val="ListParagraph"/>
        <w:spacing w:after="160" w:line="259" w:lineRule="auto"/>
        <w:rPr>
          <w:rStyle w:val="Hyperlink"/>
          <w:lang w:val="es-E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346">
        <w:rPr>
          <w:sz w:val="24"/>
          <w:szCs w:val="24"/>
          <w:lang w:val="es-ES"/>
        </w:rPr>
        <w:t xml:space="preserve">VIA Email: </w:t>
      </w:r>
      <w:hyperlink r:id="rId9" w:history="1">
        <w:r w:rsidRPr="00710346">
          <w:rPr>
            <w:rStyle w:val="Hyperlink"/>
            <w:sz w:val="24"/>
            <w:szCs w:val="24"/>
            <w:lang w:val="es-ES"/>
          </w:rPr>
          <w:t>juvdep4@gmail.com</w:t>
        </w:r>
      </w:hyperlink>
    </w:p>
    <w:p w14:paraId="1F8EA08E" w14:textId="77777777" w:rsidR="004D65F6" w:rsidRDefault="004D65F6" w:rsidP="004D65F6">
      <w:pPr>
        <w:spacing w:line="240" w:lineRule="auto"/>
        <w:ind w:left="5040" w:firstLine="720"/>
        <w:rPr>
          <w:sz w:val="24"/>
          <w:szCs w:val="24"/>
        </w:rPr>
      </w:pPr>
    </w:p>
    <w:p w14:paraId="3DB222DB" w14:textId="77777777" w:rsidR="004D65F6" w:rsidRDefault="004D65F6" w:rsidP="004D65F6">
      <w:pPr>
        <w:spacing w:line="240" w:lineRule="auto"/>
        <w:rPr>
          <w:b/>
          <w:sz w:val="24"/>
          <w:szCs w:val="24"/>
        </w:rPr>
      </w:pPr>
      <w:r w:rsidRPr="00AD1941">
        <w:rPr>
          <w:b/>
          <w:sz w:val="24"/>
          <w:szCs w:val="24"/>
        </w:rPr>
        <w:t>Debra Bel, Attorney at Law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D1941">
        <w:rPr>
          <w:b/>
          <w:sz w:val="24"/>
          <w:szCs w:val="24"/>
        </w:rPr>
        <w:t xml:space="preserve">Minor’s </w:t>
      </w:r>
      <w:r>
        <w:rPr>
          <w:b/>
          <w:sz w:val="24"/>
          <w:szCs w:val="24"/>
        </w:rPr>
        <w:t>Attorney</w:t>
      </w:r>
    </w:p>
    <w:p w14:paraId="75EFF908" w14:textId="77777777" w:rsidR="004D65F6" w:rsidRPr="00710346" w:rsidRDefault="004D65F6" w:rsidP="004D65F6">
      <w:pPr>
        <w:pStyle w:val="ListParagraph"/>
        <w:spacing w:after="160" w:line="259" w:lineRule="auto"/>
        <w:rPr>
          <w:lang w:val="es-E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346">
        <w:rPr>
          <w:sz w:val="24"/>
          <w:szCs w:val="24"/>
          <w:lang w:val="es-ES"/>
        </w:rPr>
        <w:t>VIA Email:</w:t>
      </w:r>
      <w:r w:rsidRPr="00710346">
        <w:rPr>
          <w:lang w:val="es-ES"/>
        </w:rPr>
        <w:t xml:space="preserve"> </w:t>
      </w:r>
      <w:hyperlink r:id="rId10" w:history="1">
        <w:r w:rsidRPr="00710346">
          <w:rPr>
            <w:rStyle w:val="Hyperlink"/>
            <w:sz w:val="24"/>
            <w:szCs w:val="24"/>
            <w:lang w:val="es-ES"/>
          </w:rPr>
          <w:t>dbel@pacbell.net</w:t>
        </w:r>
      </w:hyperlink>
    </w:p>
    <w:p w14:paraId="14FCD814" w14:textId="0B616DA0" w:rsidR="004D65F6" w:rsidRPr="003C15F8" w:rsidRDefault="004D65F6" w:rsidP="004D65F6">
      <w:pPr>
        <w:pStyle w:val="ListParagraph"/>
        <w:spacing w:after="160" w:line="259" w:lineRule="auto"/>
        <w:ind w:left="5040" w:firstLine="720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FA3502" w14:textId="77777777" w:rsidR="004D65F6" w:rsidRDefault="004D65F6" w:rsidP="004D65F6">
      <w:pPr>
        <w:spacing w:line="240" w:lineRule="auto"/>
        <w:ind w:left="5040" w:firstLine="720"/>
        <w:rPr>
          <w:b/>
          <w:sz w:val="24"/>
          <w:szCs w:val="24"/>
        </w:rPr>
      </w:pPr>
      <w:r w:rsidRPr="00A10771">
        <w:rPr>
          <w:b/>
          <w:sz w:val="24"/>
          <w:szCs w:val="24"/>
        </w:rPr>
        <w:t>County Counsel</w:t>
      </w:r>
    </w:p>
    <w:p w14:paraId="13D05AFB" w14:textId="77777777" w:rsidR="004D65F6" w:rsidRDefault="004D65F6" w:rsidP="004D65F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C15F8">
        <w:rPr>
          <w:sz w:val="24"/>
          <w:szCs w:val="24"/>
        </w:rPr>
        <w:t xml:space="preserve">VIA </w:t>
      </w:r>
      <w:r w:rsidRPr="00A10771">
        <w:rPr>
          <w:sz w:val="24"/>
          <w:szCs w:val="24"/>
        </w:rPr>
        <w:t>Email:</w:t>
      </w:r>
    </w:p>
    <w:p w14:paraId="3B3F0D13" w14:textId="77777777" w:rsidR="004D65F6" w:rsidRPr="00A51A3D" w:rsidRDefault="004D65F6" w:rsidP="004D65F6">
      <w:pPr>
        <w:spacing w:line="240" w:lineRule="auto"/>
        <w:ind w:left="5760"/>
        <w:rPr>
          <w:sz w:val="24"/>
          <w:szCs w:val="24"/>
        </w:rPr>
      </w:pPr>
      <w:r w:rsidRPr="00A51A3D">
        <w:rPr>
          <w:sz w:val="24"/>
          <w:szCs w:val="24"/>
        </w:rPr>
        <w:t xml:space="preserve">1)  </w:t>
      </w:r>
      <w:hyperlink r:id="rId11" w:history="1">
        <w:r w:rsidRPr="002E6864">
          <w:rPr>
            <w:rStyle w:val="Hyperlink"/>
            <w:sz w:val="24"/>
            <w:szCs w:val="24"/>
          </w:rPr>
          <w:t>Tricia.Porter@sonoma-county.org</w:t>
        </w:r>
      </w:hyperlink>
    </w:p>
    <w:p w14:paraId="7CE56D16" w14:textId="60334DE2" w:rsidR="004D65F6" w:rsidRPr="00A51A3D" w:rsidRDefault="004D65F6" w:rsidP="004D65F6">
      <w:pPr>
        <w:spacing w:line="240" w:lineRule="auto"/>
        <w:ind w:left="5760"/>
        <w:rPr>
          <w:sz w:val="24"/>
          <w:szCs w:val="24"/>
        </w:rPr>
      </w:pPr>
      <w:r w:rsidRPr="00A51A3D">
        <w:rPr>
          <w:sz w:val="24"/>
          <w:szCs w:val="24"/>
        </w:rPr>
        <w:t xml:space="preserve">2)  </w:t>
      </w:r>
      <w:hyperlink r:id="rId12" w:history="1">
        <w:r w:rsidR="0065496B" w:rsidRPr="00993FAA">
          <w:rPr>
            <w:rStyle w:val="Hyperlink"/>
            <w:sz w:val="24"/>
            <w:szCs w:val="24"/>
          </w:rPr>
          <w:t>jennifer.hernandez@sonoma-county.org</w:t>
        </w:r>
      </w:hyperlink>
      <w:r w:rsidR="0065496B">
        <w:rPr>
          <w:sz w:val="24"/>
          <w:szCs w:val="24"/>
        </w:rPr>
        <w:t xml:space="preserve"> </w:t>
      </w:r>
    </w:p>
    <w:p w14:paraId="73CC69F5" w14:textId="77777777" w:rsidR="004D65F6" w:rsidRDefault="004D65F6" w:rsidP="004D65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09DB76" w14:textId="77777777" w:rsidR="004D65F6" w:rsidRDefault="004D65F6" w:rsidP="004D65F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Dependency Legal Services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>Mother’s Attorney</w:t>
      </w:r>
    </w:p>
    <w:p w14:paraId="0934F04C" w14:textId="77777777" w:rsidR="004D65F6" w:rsidRPr="00710346" w:rsidRDefault="004D65F6" w:rsidP="004D65F6">
      <w:pPr>
        <w:spacing w:line="240" w:lineRule="auto"/>
        <w:rPr>
          <w:sz w:val="24"/>
          <w:szCs w:val="24"/>
          <w:lang w:val="es-ES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10346">
        <w:rPr>
          <w:sz w:val="24"/>
          <w:szCs w:val="24"/>
          <w:lang w:val="es-ES"/>
        </w:rPr>
        <w:t>VIA Email:</w:t>
      </w:r>
    </w:p>
    <w:p w14:paraId="4EF35073" w14:textId="77777777" w:rsidR="004D65F6" w:rsidRPr="00710346" w:rsidRDefault="004D65F6" w:rsidP="004D65F6">
      <w:pPr>
        <w:spacing w:line="240" w:lineRule="auto"/>
        <w:ind w:left="5040" w:firstLine="720"/>
        <w:rPr>
          <w:sz w:val="24"/>
          <w:szCs w:val="24"/>
          <w:lang w:val="es-ES"/>
        </w:rPr>
      </w:pPr>
      <w:r w:rsidRPr="00710346">
        <w:rPr>
          <w:sz w:val="24"/>
          <w:szCs w:val="24"/>
          <w:lang w:val="es-ES"/>
        </w:rPr>
        <w:t>1)</w:t>
      </w:r>
    </w:p>
    <w:p w14:paraId="6762387F" w14:textId="77777777" w:rsidR="004D65F6" w:rsidRPr="00710346" w:rsidRDefault="004D65F6" w:rsidP="004D65F6">
      <w:pPr>
        <w:spacing w:line="240" w:lineRule="auto"/>
        <w:ind w:left="5040" w:firstLine="720"/>
        <w:rPr>
          <w:sz w:val="24"/>
          <w:szCs w:val="24"/>
          <w:lang w:val="es-ES"/>
        </w:rPr>
      </w:pPr>
      <w:r w:rsidRPr="00710346">
        <w:rPr>
          <w:sz w:val="24"/>
          <w:szCs w:val="24"/>
          <w:lang w:val="es-ES"/>
        </w:rPr>
        <w:t xml:space="preserve">2)  </w:t>
      </w:r>
      <w:hyperlink r:id="rId13" w:tgtFrame="_blank" w:history="1">
        <w:r w:rsidRPr="00710346">
          <w:rPr>
            <w:rStyle w:val="Hyperlink"/>
            <w:sz w:val="24"/>
            <w:szCs w:val="24"/>
            <w:lang w:val="es-ES"/>
          </w:rPr>
          <w:t>dlssonoma@dependencyls.com</w:t>
        </w:r>
      </w:hyperlink>
    </w:p>
    <w:p w14:paraId="3E1E4F7B" w14:textId="2B3FBF07" w:rsidR="004D65F6" w:rsidRPr="00710346" w:rsidRDefault="004D65F6" w:rsidP="004D65F6">
      <w:pPr>
        <w:spacing w:line="240" w:lineRule="auto"/>
        <w:rPr>
          <w:sz w:val="24"/>
          <w:szCs w:val="24"/>
          <w:lang w:val="es-ES"/>
        </w:rPr>
      </w:pP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</w:p>
    <w:p w14:paraId="2BDBF861" w14:textId="77777777" w:rsidR="004D65F6" w:rsidRPr="00710346" w:rsidRDefault="004D65F6" w:rsidP="004D65F6">
      <w:pPr>
        <w:spacing w:line="240" w:lineRule="auto"/>
        <w:rPr>
          <w:sz w:val="24"/>
          <w:szCs w:val="24"/>
          <w:lang w:val="es-ES"/>
        </w:rPr>
      </w:pPr>
    </w:p>
    <w:p w14:paraId="30D45AC9" w14:textId="77777777" w:rsidR="004D65F6" w:rsidRDefault="004D65F6" w:rsidP="004D65F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Dependency Legal Services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Father’s</w:t>
      </w:r>
      <w:r w:rsidRPr="00A10771">
        <w:rPr>
          <w:b/>
          <w:sz w:val="24"/>
          <w:szCs w:val="24"/>
        </w:rPr>
        <w:t xml:space="preserve"> Attorney</w:t>
      </w:r>
    </w:p>
    <w:p w14:paraId="5DAB97AD" w14:textId="77777777" w:rsidR="004D65F6" w:rsidRDefault="004D65F6" w:rsidP="004D65F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C15F8">
        <w:rPr>
          <w:sz w:val="24"/>
          <w:szCs w:val="24"/>
        </w:rPr>
        <w:t>VIA</w:t>
      </w:r>
      <w:r>
        <w:rPr>
          <w:b/>
          <w:sz w:val="24"/>
          <w:szCs w:val="24"/>
        </w:rPr>
        <w:t xml:space="preserve"> </w:t>
      </w:r>
      <w:r w:rsidRPr="00A10771">
        <w:rPr>
          <w:sz w:val="24"/>
          <w:szCs w:val="24"/>
        </w:rPr>
        <w:t>Email:</w:t>
      </w:r>
    </w:p>
    <w:p w14:paraId="1AE6ACB4" w14:textId="77777777" w:rsidR="004D65F6" w:rsidRDefault="004D65F6" w:rsidP="004D65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1)</w:t>
      </w:r>
    </w:p>
    <w:p w14:paraId="1E7C3B9A" w14:textId="77777777" w:rsidR="004D65F6" w:rsidRPr="001326EA" w:rsidRDefault="004D65F6" w:rsidP="004D65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 </w:t>
      </w:r>
      <w:hyperlink r:id="rId14" w:tgtFrame="_blank" w:history="1">
        <w:r w:rsidRPr="00031B21">
          <w:rPr>
            <w:rStyle w:val="Hyperlink"/>
            <w:sz w:val="24"/>
            <w:szCs w:val="24"/>
          </w:rPr>
          <w:t>dlssonoma@dependencyls.com</w:t>
        </w:r>
      </w:hyperlink>
    </w:p>
    <w:p w14:paraId="73E1F1D7" w14:textId="479046E9" w:rsidR="004D65F6" w:rsidRDefault="004D65F6" w:rsidP="0065496B">
      <w:pPr>
        <w:spacing w:line="240" w:lineRule="auto"/>
        <w:rPr>
          <w:sz w:val="24"/>
          <w:szCs w:val="24"/>
        </w:rPr>
      </w:pPr>
      <w:r w:rsidRPr="00A10771">
        <w:rPr>
          <w:sz w:val="24"/>
          <w:szCs w:val="24"/>
        </w:rPr>
        <w:tab/>
      </w:r>
      <w:r w:rsidRPr="00A10771">
        <w:rPr>
          <w:sz w:val="24"/>
          <w:szCs w:val="24"/>
        </w:rPr>
        <w:tab/>
      </w:r>
      <w:r w:rsidRPr="00A10771">
        <w:rPr>
          <w:sz w:val="24"/>
          <w:szCs w:val="24"/>
        </w:rPr>
        <w:tab/>
      </w:r>
      <w:r w:rsidRPr="00A10771">
        <w:rPr>
          <w:sz w:val="24"/>
          <w:szCs w:val="24"/>
        </w:rPr>
        <w:tab/>
      </w:r>
      <w:r w:rsidRPr="00A10771">
        <w:rPr>
          <w:sz w:val="24"/>
          <w:szCs w:val="24"/>
        </w:rPr>
        <w:tab/>
      </w:r>
      <w:r w:rsidRPr="00A10771">
        <w:rPr>
          <w:sz w:val="24"/>
          <w:szCs w:val="24"/>
        </w:rPr>
        <w:tab/>
      </w:r>
      <w:r w:rsidRPr="00A10771">
        <w:rPr>
          <w:sz w:val="24"/>
          <w:szCs w:val="24"/>
        </w:rPr>
        <w:tab/>
      </w:r>
      <w:r w:rsidRPr="00A10771">
        <w:rPr>
          <w:sz w:val="24"/>
          <w:szCs w:val="24"/>
        </w:rPr>
        <w:tab/>
      </w:r>
    </w:p>
    <w:p w14:paraId="3E07CAA1" w14:textId="77777777" w:rsidR="004D65F6" w:rsidRDefault="004D65F6" w:rsidP="004D65F6">
      <w:pPr>
        <w:spacing w:line="240" w:lineRule="auto"/>
        <w:rPr>
          <w:sz w:val="24"/>
          <w:szCs w:val="24"/>
        </w:rPr>
      </w:pPr>
    </w:p>
    <w:p w14:paraId="4BF55057" w14:textId="77777777" w:rsidR="004D65F6" w:rsidRDefault="004D65F6" w:rsidP="004D65F6">
      <w:pPr>
        <w:spacing w:line="240" w:lineRule="auto"/>
        <w:rPr>
          <w:b/>
          <w:sz w:val="24"/>
          <w:szCs w:val="24"/>
        </w:rPr>
      </w:pPr>
      <w:r w:rsidRPr="00AD1941">
        <w:rPr>
          <w:b/>
          <w:sz w:val="24"/>
          <w:szCs w:val="24"/>
        </w:rPr>
        <w:t>David Fuller</w:t>
      </w:r>
      <w:r w:rsidRPr="00AD1941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D1941">
        <w:rPr>
          <w:b/>
          <w:sz w:val="24"/>
          <w:szCs w:val="24"/>
        </w:rPr>
        <w:t>Father’s Attorney:</w:t>
      </w:r>
    </w:p>
    <w:p w14:paraId="1D17E8E2" w14:textId="77777777" w:rsidR="004D65F6" w:rsidRDefault="004D65F6" w:rsidP="004D65F6">
      <w:pPr>
        <w:pStyle w:val="ListParagraph"/>
        <w:spacing w:after="160" w:line="259" w:lineRule="auto"/>
        <w:rPr>
          <w:rStyle w:val="Hyperlink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C15F8">
        <w:rPr>
          <w:sz w:val="24"/>
          <w:szCs w:val="24"/>
        </w:rPr>
        <w:t xml:space="preserve">VIA </w:t>
      </w:r>
      <w:r w:rsidRPr="00AD1941">
        <w:rPr>
          <w:sz w:val="24"/>
          <w:szCs w:val="24"/>
        </w:rPr>
        <w:t>Email:</w:t>
      </w:r>
      <w:r w:rsidRPr="00031B21">
        <w:t xml:space="preserve"> </w:t>
      </w:r>
      <w:hyperlink r:id="rId15" w:history="1">
        <w:r w:rsidRPr="004D65F6">
          <w:rPr>
            <w:rStyle w:val="Hyperlink"/>
            <w:sz w:val="24"/>
            <w:szCs w:val="24"/>
          </w:rPr>
          <w:t>dfuller@sonic.net</w:t>
        </w:r>
      </w:hyperlink>
    </w:p>
    <w:p w14:paraId="4BC3E03C" w14:textId="77777777" w:rsidR="004D65F6" w:rsidRDefault="004D65F6" w:rsidP="004D65F6">
      <w:pPr>
        <w:spacing w:line="455" w:lineRule="atLeast"/>
        <w:rPr>
          <w:sz w:val="24"/>
          <w:szCs w:val="24"/>
        </w:rPr>
      </w:pPr>
      <w:bookmarkStart w:id="1" w:name="_GoBack"/>
      <w:bookmarkEnd w:id="1"/>
    </w:p>
    <w:p w14:paraId="347E4DD1" w14:textId="77777777" w:rsidR="004D65F6" w:rsidRPr="008B6856" w:rsidRDefault="004D65F6" w:rsidP="004D65F6">
      <w:pPr>
        <w:spacing w:line="455" w:lineRule="atLeast"/>
        <w:rPr>
          <w:sz w:val="24"/>
          <w:szCs w:val="24"/>
        </w:rPr>
      </w:pPr>
      <w:r w:rsidRPr="008B6856">
        <w:rPr>
          <w:sz w:val="24"/>
          <w:szCs w:val="24"/>
        </w:rPr>
        <w:tab/>
      </w:r>
      <w:r w:rsidRPr="008B6856">
        <w:rPr>
          <w:sz w:val="24"/>
          <w:szCs w:val="24"/>
        </w:rPr>
        <w:tab/>
      </w:r>
      <w:r w:rsidRPr="008B6856">
        <w:rPr>
          <w:sz w:val="24"/>
          <w:szCs w:val="24"/>
        </w:rPr>
        <w:tab/>
      </w:r>
      <w:r w:rsidRPr="008B6856">
        <w:rPr>
          <w:sz w:val="24"/>
          <w:szCs w:val="24"/>
        </w:rPr>
        <w:tab/>
      </w:r>
      <w:r w:rsidRPr="008B6856">
        <w:rPr>
          <w:sz w:val="24"/>
          <w:szCs w:val="24"/>
        </w:rPr>
        <w:tab/>
      </w:r>
      <w:r w:rsidRPr="008B6856">
        <w:rPr>
          <w:sz w:val="24"/>
          <w:szCs w:val="24"/>
        </w:rPr>
        <w:tab/>
      </w:r>
      <w:r w:rsidRPr="008B6856">
        <w:rPr>
          <w:sz w:val="24"/>
          <w:szCs w:val="24"/>
        </w:rPr>
        <w:tab/>
      </w:r>
      <w:r w:rsidRPr="008B6856">
        <w:rPr>
          <w:sz w:val="24"/>
          <w:szCs w:val="24"/>
        </w:rPr>
        <w:tab/>
      </w:r>
    </w:p>
    <w:p w14:paraId="6C7C139B" w14:textId="77777777" w:rsidR="00AB0557" w:rsidRPr="008B6856" w:rsidRDefault="00AB0557" w:rsidP="00AB0557">
      <w:pPr>
        <w:pStyle w:val="ListParagraph"/>
        <w:spacing w:after="160" w:line="259" w:lineRule="auto"/>
        <w:rPr>
          <w:b/>
          <w:sz w:val="24"/>
          <w:szCs w:val="24"/>
        </w:rPr>
      </w:pPr>
      <w:r w:rsidRPr="008B6856">
        <w:rPr>
          <w:b/>
          <w:sz w:val="24"/>
          <w:szCs w:val="24"/>
        </w:rPr>
        <w:t>Dependency Legal Services</w:t>
      </w:r>
    </w:p>
    <w:p w14:paraId="6F09027D" w14:textId="77777777" w:rsidR="00AB0557" w:rsidRPr="008B6856" w:rsidRDefault="00AB0557" w:rsidP="00AB0557">
      <w:pPr>
        <w:pStyle w:val="m3296161319693356182mso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6856">
        <w:rPr>
          <w:rFonts w:ascii="Times New Roman" w:eastAsia="Times New Roman" w:hAnsi="Times New Roman" w:cs="Times New Roman"/>
          <w:sz w:val="24"/>
          <w:szCs w:val="24"/>
        </w:rPr>
        <w:t xml:space="preserve">The DLS email is </w:t>
      </w:r>
      <w:hyperlink r:id="rId16" w:tgtFrame="_blank" w:history="1">
        <w:r w:rsidRPr="008B68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dlssonoma@dependencyls.com</w:t>
        </w:r>
      </w:hyperlink>
      <w:r w:rsidRPr="008B6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9E34F0" w14:textId="77777777" w:rsidR="00AB0557" w:rsidRPr="008B6856" w:rsidRDefault="00AB0557" w:rsidP="00AB0557">
      <w:pPr>
        <w:pStyle w:val="m3296161319693356182mso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6856">
        <w:rPr>
          <w:rFonts w:ascii="Times New Roman" w:eastAsia="Times New Roman" w:hAnsi="Times New Roman" w:cs="Times New Roman"/>
          <w:sz w:val="24"/>
          <w:szCs w:val="24"/>
        </w:rPr>
        <w:t xml:space="preserve">Julia </w:t>
      </w:r>
      <w:proofErr w:type="spellStart"/>
      <w:r w:rsidRPr="008B6856">
        <w:rPr>
          <w:rFonts w:ascii="Times New Roman" w:eastAsia="Times New Roman" w:hAnsi="Times New Roman" w:cs="Times New Roman"/>
          <w:sz w:val="24"/>
          <w:szCs w:val="24"/>
        </w:rPr>
        <w:t>Hanagan</w:t>
      </w:r>
      <w:proofErr w:type="spellEnd"/>
      <w:r w:rsidRPr="008B6856">
        <w:rPr>
          <w:rFonts w:ascii="Times New Roman" w:eastAsia="Times New Roman" w:hAnsi="Times New Roman" w:cs="Times New Roman"/>
          <w:sz w:val="24"/>
          <w:szCs w:val="24"/>
        </w:rPr>
        <w:t xml:space="preserve"> is @ </w:t>
      </w:r>
      <w:hyperlink r:id="rId17" w:tgtFrame="_blank" w:history="1">
        <w:r w:rsidRPr="008B68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hanaganj@dependencyls.com</w:t>
        </w:r>
      </w:hyperlink>
    </w:p>
    <w:p w14:paraId="5C0323A9" w14:textId="65796641" w:rsidR="009D5D4A" w:rsidRPr="008B6856" w:rsidRDefault="009D5D4A" w:rsidP="00AB0557">
      <w:pPr>
        <w:pStyle w:val="ListParagraph"/>
        <w:numPr>
          <w:ilvl w:val="0"/>
          <w:numId w:val="8"/>
        </w:numPr>
        <w:rPr>
          <w:color w:val="000000"/>
          <w:sz w:val="24"/>
          <w:szCs w:val="24"/>
        </w:rPr>
      </w:pPr>
      <w:r w:rsidRPr="008B6856">
        <w:rPr>
          <w:color w:val="000000"/>
          <w:sz w:val="24"/>
          <w:szCs w:val="24"/>
        </w:rPr>
        <w:t xml:space="preserve">Matt Defer is </w:t>
      </w:r>
      <w:hyperlink r:id="rId18" w:history="1">
        <w:r w:rsidR="00D76F31" w:rsidRPr="008B6856">
          <w:rPr>
            <w:rStyle w:val="Hyperlink"/>
            <w:sz w:val="24"/>
            <w:szCs w:val="24"/>
          </w:rPr>
          <w:t>deferm@dependencyls.com</w:t>
        </w:r>
      </w:hyperlink>
    </w:p>
    <w:p w14:paraId="7F7BF83C" w14:textId="2AAE0C8A" w:rsidR="00AB0557" w:rsidRPr="008B6856" w:rsidRDefault="005130C8" w:rsidP="00AB0557">
      <w:pPr>
        <w:pStyle w:val="m3296161319693356182mso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6856">
        <w:rPr>
          <w:rFonts w:ascii="Times New Roman" w:eastAsia="Times New Roman" w:hAnsi="Times New Roman" w:cs="Times New Roman"/>
          <w:sz w:val="24"/>
          <w:szCs w:val="24"/>
        </w:rPr>
        <w:t xml:space="preserve">Jennifer Davis </w:t>
      </w:r>
    </w:p>
    <w:p w14:paraId="7223E5B1" w14:textId="57D0BFBB" w:rsidR="00BB6099" w:rsidRPr="008B6856" w:rsidRDefault="00BB6099" w:rsidP="00AB0557">
      <w:pPr>
        <w:pStyle w:val="m3296161319693356182mso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6856">
        <w:rPr>
          <w:rFonts w:ascii="Times New Roman" w:hAnsi="Times New Roman" w:cs="Times New Roman"/>
          <w:sz w:val="24"/>
          <w:szCs w:val="24"/>
          <w:lang w:val="es-ES"/>
        </w:rPr>
        <w:t xml:space="preserve">Ibrahim </w:t>
      </w:r>
      <w:proofErr w:type="spellStart"/>
      <w:r w:rsidRPr="008B6856">
        <w:rPr>
          <w:rFonts w:ascii="Times New Roman" w:hAnsi="Times New Roman" w:cs="Times New Roman"/>
          <w:sz w:val="24"/>
          <w:szCs w:val="24"/>
          <w:lang w:val="es-ES"/>
        </w:rPr>
        <w:t>Agil</w:t>
      </w:r>
      <w:proofErr w:type="spellEnd"/>
      <w:r w:rsidRPr="008B68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6856">
        <w:rPr>
          <w:rFonts w:ascii="Times New Roman" w:hAnsi="Times New Roman" w:cs="Times New Roman"/>
          <w:sz w:val="24"/>
          <w:szCs w:val="24"/>
          <w:lang w:val="es-ES"/>
        </w:rPr>
        <w:t>is</w:t>
      </w:r>
      <w:proofErr w:type="spellEnd"/>
      <w:r w:rsidRPr="008B68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19" w:history="1">
        <w:r w:rsidRPr="008B6856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lawyer@abeagil.com</w:t>
        </w:r>
      </w:hyperlink>
    </w:p>
    <w:p w14:paraId="32039A38" w14:textId="77777777" w:rsidR="00D76F31" w:rsidRPr="008B6856" w:rsidRDefault="00D76F31" w:rsidP="00AB0557">
      <w:pPr>
        <w:pStyle w:val="m3296161319693356182mso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7BF616C7" w14:textId="77777777" w:rsidR="00AB0557" w:rsidRPr="008B6856" w:rsidRDefault="00AB0557" w:rsidP="00AB0557">
      <w:pPr>
        <w:pStyle w:val="m3296161319693356182mso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6856">
        <w:rPr>
          <w:rFonts w:ascii="Times New Roman" w:eastAsia="Times New Roman" w:hAnsi="Times New Roman" w:cs="Times New Roman"/>
          <w:sz w:val="24"/>
          <w:szCs w:val="24"/>
        </w:rPr>
        <w:t>Send every report to the DLS email AND to the assigned attorney</w:t>
      </w:r>
    </w:p>
    <w:p w14:paraId="2AD4D119" w14:textId="77777777" w:rsidR="009D24EC" w:rsidRPr="009D24EC" w:rsidRDefault="009D24EC" w:rsidP="004F40E8">
      <w:pPr>
        <w:rPr>
          <w:sz w:val="24"/>
          <w:szCs w:val="24"/>
        </w:rPr>
      </w:pPr>
    </w:p>
    <w:p w14:paraId="045A79EA" w14:textId="77777777" w:rsidR="00085E0C" w:rsidRDefault="00085E0C" w:rsidP="004F40E8">
      <w:pPr>
        <w:rPr>
          <w:b/>
          <w:sz w:val="24"/>
          <w:szCs w:val="24"/>
          <w:u w:val="single"/>
        </w:rPr>
      </w:pPr>
    </w:p>
    <w:p w14:paraId="0D82B7A8" w14:textId="77777777" w:rsidR="00085E0C" w:rsidRDefault="00085E0C" w:rsidP="004F40E8">
      <w:pPr>
        <w:rPr>
          <w:b/>
          <w:sz w:val="24"/>
          <w:szCs w:val="24"/>
          <w:u w:val="single"/>
        </w:rPr>
      </w:pPr>
    </w:p>
    <w:p w14:paraId="416668D9" w14:textId="1E03A94D" w:rsidR="006341C1" w:rsidRPr="006341C1" w:rsidRDefault="006341C1" w:rsidP="004F40E8">
      <w:pPr>
        <w:rPr>
          <w:b/>
          <w:sz w:val="24"/>
          <w:szCs w:val="24"/>
          <w:u w:val="single"/>
        </w:rPr>
      </w:pPr>
      <w:r w:rsidRPr="006341C1">
        <w:rPr>
          <w:b/>
          <w:sz w:val="24"/>
          <w:szCs w:val="24"/>
          <w:u w:val="single"/>
        </w:rPr>
        <w:t>Dept 24</w:t>
      </w:r>
    </w:p>
    <w:p w14:paraId="10D13296" w14:textId="77777777" w:rsidR="006341C1" w:rsidRPr="006D46DB" w:rsidRDefault="006341C1" w:rsidP="006341C1">
      <w:pPr>
        <w:spacing w:line="455" w:lineRule="atLeast"/>
        <w:rPr>
          <w:b/>
          <w:sz w:val="24"/>
          <w:szCs w:val="24"/>
        </w:rPr>
      </w:pPr>
      <w:r w:rsidRPr="006D46DB">
        <w:rPr>
          <w:b/>
          <w:sz w:val="24"/>
          <w:szCs w:val="24"/>
        </w:rPr>
        <w:t>COPIES TO:</w:t>
      </w:r>
    </w:p>
    <w:p w14:paraId="448E7198" w14:textId="77777777" w:rsidR="006341C1" w:rsidRPr="00A10771" w:rsidRDefault="006341C1" w:rsidP="006341C1">
      <w:pPr>
        <w:spacing w:line="455" w:lineRule="atLeast"/>
        <w:rPr>
          <w:b/>
          <w:sz w:val="24"/>
          <w:szCs w:val="24"/>
          <w:u w:val="single"/>
        </w:rPr>
      </w:pPr>
      <w:r w:rsidRPr="00A10771">
        <w:rPr>
          <w:b/>
          <w:sz w:val="24"/>
          <w:szCs w:val="24"/>
          <w:u w:val="single"/>
        </w:rPr>
        <w:t>NAME:</w:t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</w:rPr>
        <w:tab/>
      </w:r>
      <w:r w:rsidRPr="00A10771">
        <w:rPr>
          <w:b/>
          <w:sz w:val="24"/>
          <w:szCs w:val="24"/>
          <w:u w:val="single"/>
        </w:rPr>
        <w:t>POSITION:</w:t>
      </w:r>
    </w:p>
    <w:p w14:paraId="27A8AA8A" w14:textId="77777777" w:rsidR="006341C1" w:rsidRDefault="006341C1" w:rsidP="006341C1">
      <w:pPr>
        <w:spacing w:line="240" w:lineRule="auto"/>
        <w:rPr>
          <w:sz w:val="24"/>
          <w:szCs w:val="24"/>
        </w:rPr>
      </w:pPr>
    </w:p>
    <w:p w14:paraId="0CA32D34" w14:textId="77777777" w:rsidR="006341C1" w:rsidRDefault="006341C1" w:rsidP="006341C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Probation </w:t>
      </w:r>
    </w:p>
    <w:p w14:paraId="6B09D8CA" w14:textId="57F31E04" w:rsidR="006341C1" w:rsidRPr="00710346" w:rsidRDefault="006341C1" w:rsidP="006341C1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10346">
        <w:rPr>
          <w:sz w:val="24"/>
          <w:szCs w:val="24"/>
          <w:lang w:val="es-ES"/>
        </w:rPr>
        <w:t>via</w:t>
      </w:r>
      <w:proofErr w:type="spellEnd"/>
      <w:r w:rsidRPr="00710346">
        <w:rPr>
          <w:sz w:val="24"/>
          <w:szCs w:val="24"/>
          <w:lang w:val="es-ES"/>
        </w:rPr>
        <w:t xml:space="preserve"> </w:t>
      </w:r>
      <w:proofErr w:type="gramStart"/>
      <w:r w:rsidRPr="00710346">
        <w:rPr>
          <w:sz w:val="24"/>
          <w:szCs w:val="24"/>
          <w:lang w:val="es-ES"/>
        </w:rPr>
        <w:t>email:Georgia.Polk@sonoma</w:t>
      </w:r>
      <w:r w:rsidR="00660FA8">
        <w:rPr>
          <w:sz w:val="24"/>
          <w:szCs w:val="24"/>
          <w:lang w:val="es-ES"/>
        </w:rPr>
        <w:t>-</w:t>
      </w:r>
      <w:r w:rsidRPr="00710346">
        <w:rPr>
          <w:sz w:val="24"/>
          <w:szCs w:val="24"/>
          <w:lang w:val="es-ES"/>
        </w:rPr>
        <w:t>county.org</w:t>
      </w:r>
      <w:proofErr w:type="gramEnd"/>
    </w:p>
    <w:p w14:paraId="73CEA05C" w14:textId="77777777" w:rsidR="006341C1" w:rsidRPr="00710346" w:rsidRDefault="006341C1" w:rsidP="006341C1">
      <w:pPr>
        <w:rPr>
          <w:sz w:val="24"/>
          <w:szCs w:val="24"/>
          <w:lang w:val="es-ES"/>
        </w:rPr>
      </w:pPr>
    </w:p>
    <w:p w14:paraId="58EAE7AD" w14:textId="77777777" w:rsidR="006341C1" w:rsidRDefault="006341C1" w:rsidP="006341C1">
      <w:pPr>
        <w:spacing w:line="240" w:lineRule="auto"/>
        <w:rPr>
          <w:sz w:val="24"/>
          <w:szCs w:val="24"/>
        </w:rPr>
      </w:pP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 w:rsidRPr="00710346">
        <w:rPr>
          <w:sz w:val="24"/>
          <w:szCs w:val="24"/>
          <w:lang w:val="es-ES"/>
        </w:rPr>
        <w:tab/>
      </w:r>
      <w:r>
        <w:rPr>
          <w:sz w:val="24"/>
          <w:szCs w:val="24"/>
        </w:rPr>
        <w:t>Public Defender</w:t>
      </w:r>
    </w:p>
    <w:p w14:paraId="46C6B43C" w14:textId="77777777" w:rsidR="006341C1" w:rsidRPr="00EE78E2" w:rsidRDefault="006341C1" w:rsidP="006341C1">
      <w:pPr>
        <w:spacing w:line="240" w:lineRule="auto"/>
        <w:ind w:left="4320" w:firstLine="60"/>
        <w:rPr>
          <w:sz w:val="24"/>
          <w:szCs w:val="24"/>
        </w:rPr>
      </w:pPr>
      <w:bookmarkStart w:id="2" w:name="_Hlk48738693"/>
      <w:r>
        <w:rPr>
          <w:sz w:val="24"/>
          <w:szCs w:val="24"/>
        </w:rPr>
        <w:t xml:space="preserve">via email: </w:t>
      </w:r>
      <w:hyperlink r:id="rId20" w:history="1">
        <w:r w:rsidRPr="00BF07AA">
          <w:rPr>
            <w:rStyle w:val="Hyperlink"/>
            <w:sz w:val="24"/>
            <w:szCs w:val="24"/>
          </w:rPr>
          <w:t>PUBDEF-JuvDiscovery@sonoma-county.org</w:t>
        </w:r>
      </w:hyperlink>
      <w:bookmarkEnd w:id="2"/>
    </w:p>
    <w:p w14:paraId="4FFD3A36" w14:textId="77777777" w:rsidR="006341C1" w:rsidRDefault="006341C1" w:rsidP="006341C1">
      <w:pPr>
        <w:rPr>
          <w:sz w:val="24"/>
          <w:szCs w:val="24"/>
        </w:rPr>
      </w:pPr>
    </w:p>
    <w:p w14:paraId="40AF1058" w14:textId="77777777" w:rsidR="006341C1" w:rsidRDefault="006341C1" w:rsidP="006341C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District Attorney</w:t>
      </w:r>
    </w:p>
    <w:p w14:paraId="1712DAEF" w14:textId="77777777" w:rsidR="006341C1" w:rsidRPr="00EE78E2" w:rsidRDefault="006341C1" w:rsidP="006341C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via email:  </w:t>
      </w:r>
      <w:bookmarkStart w:id="3" w:name="_Hlk48738659"/>
      <w:r w:rsidRPr="00EE78E2">
        <w:rPr>
          <w:sz w:val="24"/>
          <w:szCs w:val="24"/>
        </w:rPr>
        <w:fldChar w:fldCharType="begin"/>
      </w:r>
      <w:r w:rsidRPr="00EE78E2">
        <w:rPr>
          <w:sz w:val="24"/>
          <w:szCs w:val="24"/>
        </w:rPr>
        <w:instrText xml:space="preserve"> HYPERLINK "mailto:DA-Juv-Disc@sonoma-county.org" </w:instrText>
      </w:r>
      <w:r w:rsidRPr="00EE78E2">
        <w:rPr>
          <w:sz w:val="24"/>
          <w:szCs w:val="24"/>
        </w:rPr>
        <w:fldChar w:fldCharType="separate"/>
      </w:r>
      <w:r w:rsidRPr="00EE78E2">
        <w:rPr>
          <w:rStyle w:val="Hyperlink"/>
          <w:sz w:val="24"/>
          <w:szCs w:val="24"/>
        </w:rPr>
        <w:t>DA-Juv-Disc@sonoma-county.org</w:t>
      </w:r>
      <w:r w:rsidRPr="00EE78E2">
        <w:rPr>
          <w:sz w:val="24"/>
          <w:szCs w:val="24"/>
        </w:rPr>
        <w:fldChar w:fldCharType="end"/>
      </w:r>
      <w:r w:rsidRPr="00EE78E2">
        <w:rPr>
          <w:sz w:val="24"/>
          <w:szCs w:val="24"/>
        </w:rPr>
        <w:t>&gt;</w:t>
      </w:r>
      <w:bookmarkEnd w:id="3"/>
    </w:p>
    <w:p w14:paraId="4965C9EE" w14:textId="77777777" w:rsidR="006341C1" w:rsidRPr="009D24EC" w:rsidRDefault="006341C1" w:rsidP="006341C1">
      <w:pPr>
        <w:spacing w:line="240" w:lineRule="auto"/>
        <w:rPr>
          <w:sz w:val="24"/>
          <w:szCs w:val="24"/>
        </w:rPr>
      </w:pPr>
    </w:p>
    <w:p w14:paraId="610097C2" w14:textId="77777777" w:rsidR="006341C1" w:rsidRPr="009D24EC" w:rsidRDefault="006341C1" w:rsidP="004F40E8">
      <w:pPr>
        <w:rPr>
          <w:sz w:val="24"/>
          <w:szCs w:val="24"/>
          <w:u w:val="single"/>
        </w:rPr>
      </w:pPr>
    </w:p>
    <w:p w14:paraId="6ECAE7AF" w14:textId="77777777" w:rsidR="00221EC2" w:rsidRPr="00221EC2" w:rsidRDefault="00221EC2" w:rsidP="004F40E8">
      <w:pPr>
        <w:rPr>
          <w:sz w:val="24"/>
          <w:szCs w:val="24"/>
        </w:rPr>
      </w:pPr>
    </w:p>
    <w:p w14:paraId="7927083A" w14:textId="77777777" w:rsidR="00221EC2" w:rsidRDefault="00221EC2" w:rsidP="004F40E8">
      <w:pPr>
        <w:rPr>
          <w:sz w:val="24"/>
          <w:szCs w:val="24"/>
          <w:u w:val="single"/>
        </w:rPr>
      </w:pPr>
    </w:p>
    <w:p w14:paraId="69738963" w14:textId="77777777" w:rsidR="00221EC2" w:rsidRDefault="00221EC2" w:rsidP="004F40E8">
      <w:pPr>
        <w:rPr>
          <w:sz w:val="24"/>
          <w:szCs w:val="24"/>
          <w:u w:val="single"/>
        </w:rPr>
      </w:pPr>
    </w:p>
    <w:p w14:paraId="106A7F99" w14:textId="77777777" w:rsidR="00221EC2" w:rsidRDefault="00221EC2" w:rsidP="004F40E8">
      <w:pPr>
        <w:rPr>
          <w:sz w:val="24"/>
          <w:szCs w:val="24"/>
          <w:u w:val="single"/>
        </w:rPr>
      </w:pPr>
    </w:p>
    <w:p w14:paraId="60ADC1E2" w14:textId="77777777" w:rsidR="00221EC2" w:rsidRDefault="00221EC2" w:rsidP="004F40E8">
      <w:pPr>
        <w:rPr>
          <w:sz w:val="24"/>
          <w:szCs w:val="24"/>
          <w:u w:val="single"/>
        </w:rPr>
      </w:pPr>
    </w:p>
    <w:p w14:paraId="04F3E8E0" w14:textId="77777777" w:rsidR="00221EC2" w:rsidRDefault="00221EC2" w:rsidP="004F40E8">
      <w:pPr>
        <w:rPr>
          <w:sz w:val="24"/>
          <w:szCs w:val="24"/>
          <w:u w:val="single"/>
        </w:rPr>
      </w:pPr>
    </w:p>
    <w:p w14:paraId="1C3990D3" w14:textId="77777777" w:rsidR="00221EC2" w:rsidRPr="00221EC2" w:rsidRDefault="00221EC2" w:rsidP="004F40E8">
      <w:pPr>
        <w:rPr>
          <w:sz w:val="24"/>
          <w:szCs w:val="24"/>
          <w:u w:val="single"/>
        </w:rPr>
      </w:pPr>
    </w:p>
    <w:p w14:paraId="6775B203" w14:textId="77777777" w:rsidR="001908C2" w:rsidRDefault="001908C2" w:rsidP="004F40E8">
      <w:pPr>
        <w:rPr>
          <w:sz w:val="24"/>
          <w:szCs w:val="24"/>
        </w:rPr>
      </w:pPr>
    </w:p>
    <w:p w14:paraId="293B023F" w14:textId="77777777" w:rsidR="001908C2" w:rsidRPr="001908C2" w:rsidRDefault="001908C2" w:rsidP="004F40E8">
      <w:pPr>
        <w:rPr>
          <w:sz w:val="24"/>
          <w:szCs w:val="24"/>
        </w:rPr>
      </w:pPr>
    </w:p>
    <w:sectPr w:rsidR="001908C2" w:rsidRPr="001908C2" w:rsidSect="004F40E8">
      <w:headerReference w:type="default" r:id="rId21"/>
      <w:footerReference w:type="default" r:id="rId22"/>
      <w:pgSz w:w="12240" w:h="15840" w:code="1"/>
      <w:pgMar w:top="-1440" w:right="1440" w:bottom="-1440" w:left="1440" w:header="720" w:footer="432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6B94" w14:textId="77777777" w:rsidR="002957E2" w:rsidRDefault="002957E2">
      <w:r>
        <w:separator/>
      </w:r>
    </w:p>
  </w:endnote>
  <w:endnote w:type="continuationSeparator" w:id="0">
    <w:p w14:paraId="1CCFFC62" w14:textId="77777777" w:rsidR="002957E2" w:rsidRDefault="0029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A8121" w14:textId="77777777" w:rsidR="00A71034" w:rsidRDefault="00A71034" w:rsidP="004F40E8">
    <w:pPr>
      <w:pStyle w:val="Footer"/>
      <w:jc w:val="center"/>
    </w:pPr>
    <w:r>
      <w:t>-</w:t>
    </w:r>
    <w:r>
      <w:fldChar w:fldCharType="begin"/>
    </w:r>
    <w:r>
      <w:instrText xml:space="preserve"> PAGE  \* MERGEFORMAT </w:instrText>
    </w:r>
    <w:r>
      <w:fldChar w:fldCharType="separate"/>
    </w:r>
    <w:r w:rsidR="00B7326C">
      <w:rPr>
        <w:noProof/>
      </w:rPr>
      <w:t>4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0B1B9" w14:textId="77777777" w:rsidR="002957E2" w:rsidRDefault="002957E2">
      <w:r>
        <w:separator/>
      </w:r>
    </w:p>
  </w:footnote>
  <w:footnote w:type="continuationSeparator" w:id="0">
    <w:p w14:paraId="2619DCD0" w14:textId="77777777" w:rsidR="002957E2" w:rsidRDefault="0029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7EB1" w14:textId="77777777" w:rsidR="00A71034" w:rsidRDefault="000A6E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E5033" wp14:editId="0537A61F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6FDBE" w14:textId="77777777" w:rsidR="00A71034" w:rsidRDefault="00A71034" w:rsidP="004F40E8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21D12B75" w14:textId="77777777" w:rsidR="00A71034" w:rsidRDefault="00A71034" w:rsidP="004F40E8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707CDB47" w14:textId="77777777" w:rsidR="00A71034" w:rsidRDefault="00A71034" w:rsidP="004F40E8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00F52058" w14:textId="77777777" w:rsidR="00A71034" w:rsidRDefault="00A71034" w:rsidP="004F40E8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56E672A9" w14:textId="77777777" w:rsidR="00A71034" w:rsidRDefault="00A71034" w:rsidP="004F40E8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61C99B0E" w14:textId="77777777" w:rsidR="00A71034" w:rsidRDefault="00A71034" w:rsidP="004F40E8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0E4E4F57" w14:textId="77777777" w:rsidR="00A71034" w:rsidRDefault="00A71034" w:rsidP="004F40E8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6D467B9E" w14:textId="77777777" w:rsidR="00A71034" w:rsidRDefault="00A71034" w:rsidP="004F40E8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44015362" w14:textId="77777777" w:rsidR="00A71034" w:rsidRDefault="00A71034" w:rsidP="004F40E8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01E8C187" w14:textId="77777777" w:rsidR="00A71034" w:rsidRDefault="00A71034" w:rsidP="004F40E8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5955133C" w14:textId="77777777" w:rsidR="00A71034" w:rsidRDefault="00A71034" w:rsidP="004F40E8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2FCFD1AC" w14:textId="77777777" w:rsidR="00A71034" w:rsidRDefault="00A71034" w:rsidP="004F40E8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52AB7B0A" w14:textId="77777777" w:rsidR="00A71034" w:rsidRDefault="00A71034" w:rsidP="004F40E8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179C1A62" w14:textId="77777777" w:rsidR="00A71034" w:rsidRDefault="00A71034" w:rsidP="004F40E8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5AACDCB8" w14:textId="77777777" w:rsidR="00A71034" w:rsidRDefault="00A71034" w:rsidP="004F40E8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349C64BF" w14:textId="77777777" w:rsidR="00A71034" w:rsidRDefault="00A71034" w:rsidP="004F40E8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6ED1CE6C" w14:textId="77777777" w:rsidR="00A71034" w:rsidRDefault="00A71034" w:rsidP="004F40E8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01E8F9AD" w14:textId="77777777" w:rsidR="00A71034" w:rsidRDefault="00A71034" w:rsidP="004F40E8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61BF1FD0" w14:textId="77777777" w:rsidR="00A71034" w:rsidRDefault="00A71034" w:rsidP="004F40E8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7C3450B8" w14:textId="77777777" w:rsidR="00A71034" w:rsidRDefault="00A71034" w:rsidP="004F40E8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7E0991BC" w14:textId="77777777" w:rsidR="00A71034" w:rsidRDefault="00A71034" w:rsidP="004F40E8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5028D2E8" w14:textId="77777777" w:rsidR="00A71034" w:rsidRDefault="00A71034" w:rsidP="004F40E8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492FE0A1" w14:textId="77777777" w:rsidR="00A71034" w:rsidRDefault="00A71034" w:rsidP="004F40E8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4CC94BDE" w14:textId="77777777" w:rsidR="00A71034" w:rsidRDefault="00A71034" w:rsidP="004F40E8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61705325" w14:textId="77777777" w:rsidR="00A71034" w:rsidRDefault="00A71034" w:rsidP="004F40E8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2D32A7EE" w14:textId="77777777" w:rsidR="00A71034" w:rsidRDefault="00A71034" w:rsidP="004F40E8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0B61281C" w14:textId="77777777" w:rsidR="00A71034" w:rsidRDefault="00A71034" w:rsidP="004F40E8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294C7B10" w14:textId="77777777" w:rsidR="00A71034" w:rsidRDefault="00A71034" w:rsidP="004F40E8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7619D3D3" w14:textId="77777777" w:rsidR="00A71034" w:rsidRDefault="00A71034" w:rsidP="004F40E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E5033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8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" stroked="f">
              <v:textbox inset="0,0,0,0">
                <w:txbxContent>
                  <w:p w14:paraId="1BD6FDBE" w14:textId="77777777" w:rsidR="00A71034" w:rsidRDefault="00A71034" w:rsidP="004F40E8">
                    <w:pPr>
                      <w:jc w:val="right"/>
                    </w:pPr>
                    <w:r>
                      <w:t>1</w:t>
                    </w:r>
                  </w:p>
                  <w:p w14:paraId="21D12B75" w14:textId="77777777" w:rsidR="00A71034" w:rsidRDefault="00A71034" w:rsidP="004F40E8">
                    <w:pPr>
                      <w:jc w:val="right"/>
                    </w:pPr>
                    <w:r>
                      <w:t>2</w:t>
                    </w:r>
                  </w:p>
                  <w:p w14:paraId="707CDB47" w14:textId="77777777" w:rsidR="00A71034" w:rsidRDefault="00A71034" w:rsidP="004F40E8">
                    <w:pPr>
                      <w:jc w:val="right"/>
                    </w:pPr>
                    <w:r>
                      <w:t>3</w:t>
                    </w:r>
                  </w:p>
                  <w:p w14:paraId="00F52058" w14:textId="77777777" w:rsidR="00A71034" w:rsidRDefault="00A71034" w:rsidP="004F40E8">
                    <w:pPr>
                      <w:jc w:val="right"/>
                    </w:pPr>
                    <w:r>
                      <w:t>4</w:t>
                    </w:r>
                  </w:p>
                  <w:p w14:paraId="56E672A9" w14:textId="77777777" w:rsidR="00A71034" w:rsidRDefault="00A71034" w:rsidP="004F40E8">
                    <w:pPr>
                      <w:jc w:val="right"/>
                    </w:pPr>
                    <w:r>
                      <w:t>5</w:t>
                    </w:r>
                  </w:p>
                  <w:p w14:paraId="61C99B0E" w14:textId="77777777" w:rsidR="00A71034" w:rsidRDefault="00A71034" w:rsidP="004F40E8">
                    <w:pPr>
                      <w:jc w:val="right"/>
                    </w:pPr>
                    <w:r>
                      <w:t>6</w:t>
                    </w:r>
                  </w:p>
                  <w:p w14:paraId="0E4E4F57" w14:textId="77777777" w:rsidR="00A71034" w:rsidRDefault="00A71034" w:rsidP="004F40E8">
                    <w:pPr>
                      <w:jc w:val="right"/>
                    </w:pPr>
                    <w:r>
                      <w:t>7</w:t>
                    </w:r>
                  </w:p>
                  <w:p w14:paraId="6D467B9E" w14:textId="77777777" w:rsidR="00A71034" w:rsidRDefault="00A71034" w:rsidP="004F40E8">
                    <w:pPr>
                      <w:jc w:val="right"/>
                    </w:pPr>
                    <w:r>
                      <w:t>8</w:t>
                    </w:r>
                  </w:p>
                  <w:p w14:paraId="44015362" w14:textId="77777777" w:rsidR="00A71034" w:rsidRDefault="00A71034" w:rsidP="004F40E8">
                    <w:pPr>
                      <w:jc w:val="right"/>
                    </w:pPr>
                    <w:r>
                      <w:t>9</w:t>
                    </w:r>
                  </w:p>
                  <w:p w14:paraId="01E8C187" w14:textId="77777777" w:rsidR="00A71034" w:rsidRDefault="00A71034" w:rsidP="004F40E8">
                    <w:pPr>
                      <w:jc w:val="right"/>
                    </w:pPr>
                    <w:r>
                      <w:t>10</w:t>
                    </w:r>
                  </w:p>
                  <w:p w14:paraId="5955133C" w14:textId="77777777" w:rsidR="00A71034" w:rsidRDefault="00A71034" w:rsidP="004F40E8">
                    <w:pPr>
                      <w:jc w:val="right"/>
                    </w:pPr>
                    <w:r>
                      <w:t>11</w:t>
                    </w:r>
                  </w:p>
                  <w:p w14:paraId="2FCFD1AC" w14:textId="77777777" w:rsidR="00A71034" w:rsidRDefault="00A71034" w:rsidP="004F40E8">
                    <w:pPr>
                      <w:jc w:val="right"/>
                    </w:pPr>
                    <w:r>
                      <w:t>12</w:t>
                    </w:r>
                  </w:p>
                  <w:p w14:paraId="52AB7B0A" w14:textId="77777777" w:rsidR="00A71034" w:rsidRDefault="00A71034" w:rsidP="004F40E8">
                    <w:pPr>
                      <w:jc w:val="right"/>
                    </w:pPr>
                    <w:r>
                      <w:t>13</w:t>
                    </w:r>
                  </w:p>
                  <w:p w14:paraId="179C1A62" w14:textId="77777777" w:rsidR="00A71034" w:rsidRDefault="00A71034" w:rsidP="004F40E8">
                    <w:pPr>
                      <w:jc w:val="right"/>
                    </w:pPr>
                    <w:r>
                      <w:t>14</w:t>
                    </w:r>
                  </w:p>
                  <w:p w14:paraId="5AACDCB8" w14:textId="77777777" w:rsidR="00A71034" w:rsidRDefault="00A71034" w:rsidP="004F40E8">
                    <w:pPr>
                      <w:jc w:val="right"/>
                    </w:pPr>
                    <w:r>
                      <w:t>15</w:t>
                    </w:r>
                  </w:p>
                  <w:p w14:paraId="349C64BF" w14:textId="77777777" w:rsidR="00A71034" w:rsidRDefault="00A71034" w:rsidP="004F40E8">
                    <w:pPr>
                      <w:jc w:val="right"/>
                    </w:pPr>
                    <w:r>
                      <w:t>16</w:t>
                    </w:r>
                  </w:p>
                  <w:p w14:paraId="6ED1CE6C" w14:textId="77777777" w:rsidR="00A71034" w:rsidRDefault="00A71034" w:rsidP="004F40E8">
                    <w:pPr>
                      <w:jc w:val="right"/>
                    </w:pPr>
                    <w:r>
                      <w:t>17</w:t>
                    </w:r>
                  </w:p>
                  <w:p w14:paraId="01E8F9AD" w14:textId="77777777" w:rsidR="00A71034" w:rsidRDefault="00A71034" w:rsidP="004F40E8">
                    <w:pPr>
                      <w:jc w:val="right"/>
                    </w:pPr>
                    <w:r>
                      <w:t>18</w:t>
                    </w:r>
                  </w:p>
                  <w:p w14:paraId="61BF1FD0" w14:textId="77777777" w:rsidR="00A71034" w:rsidRDefault="00A71034" w:rsidP="004F40E8">
                    <w:pPr>
                      <w:jc w:val="right"/>
                    </w:pPr>
                    <w:r>
                      <w:t>19</w:t>
                    </w:r>
                  </w:p>
                  <w:p w14:paraId="7C3450B8" w14:textId="77777777" w:rsidR="00A71034" w:rsidRDefault="00A71034" w:rsidP="004F40E8">
                    <w:pPr>
                      <w:jc w:val="right"/>
                    </w:pPr>
                    <w:r>
                      <w:t>20</w:t>
                    </w:r>
                  </w:p>
                  <w:p w14:paraId="7E0991BC" w14:textId="77777777" w:rsidR="00A71034" w:rsidRDefault="00A71034" w:rsidP="004F40E8">
                    <w:pPr>
                      <w:jc w:val="right"/>
                    </w:pPr>
                    <w:r>
                      <w:t>21</w:t>
                    </w:r>
                  </w:p>
                  <w:p w14:paraId="5028D2E8" w14:textId="77777777" w:rsidR="00A71034" w:rsidRDefault="00A71034" w:rsidP="004F40E8">
                    <w:pPr>
                      <w:jc w:val="right"/>
                    </w:pPr>
                    <w:r>
                      <w:t>22</w:t>
                    </w:r>
                  </w:p>
                  <w:p w14:paraId="492FE0A1" w14:textId="77777777" w:rsidR="00A71034" w:rsidRDefault="00A71034" w:rsidP="004F40E8">
                    <w:pPr>
                      <w:jc w:val="right"/>
                    </w:pPr>
                    <w:r>
                      <w:t>23</w:t>
                    </w:r>
                  </w:p>
                  <w:p w14:paraId="4CC94BDE" w14:textId="77777777" w:rsidR="00A71034" w:rsidRDefault="00A71034" w:rsidP="004F40E8">
                    <w:pPr>
                      <w:jc w:val="right"/>
                    </w:pPr>
                    <w:r>
                      <w:t>24</w:t>
                    </w:r>
                  </w:p>
                  <w:p w14:paraId="61705325" w14:textId="77777777" w:rsidR="00A71034" w:rsidRDefault="00A71034" w:rsidP="004F40E8">
                    <w:pPr>
                      <w:jc w:val="right"/>
                    </w:pPr>
                    <w:r>
                      <w:t>25</w:t>
                    </w:r>
                  </w:p>
                  <w:p w14:paraId="2D32A7EE" w14:textId="77777777" w:rsidR="00A71034" w:rsidRDefault="00A71034" w:rsidP="004F40E8">
                    <w:pPr>
                      <w:jc w:val="right"/>
                    </w:pPr>
                    <w:r>
                      <w:t>26</w:t>
                    </w:r>
                  </w:p>
                  <w:p w14:paraId="0B61281C" w14:textId="77777777" w:rsidR="00A71034" w:rsidRDefault="00A71034" w:rsidP="004F40E8">
                    <w:pPr>
                      <w:jc w:val="right"/>
                    </w:pPr>
                    <w:r>
                      <w:t>27</w:t>
                    </w:r>
                  </w:p>
                  <w:p w14:paraId="294C7B10" w14:textId="77777777" w:rsidR="00A71034" w:rsidRDefault="00A71034" w:rsidP="004F40E8">
                    <w:pPr>
                      <w:jc w:val="right"/>
                    </w:pPr>
                    <w:r>
                      <w:t>28</w:t>
                    </w:r>
                  </w:p>
                  <w:p w14:paraId="7619D3D3" w14:textId="77777777" w:rsidR="00A71034" w:rsidRDefault="00A71034" w:rsidP="004F40E8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ECB4D3" wp14:editId="0DE1DA06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2FDA7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75C3B7" wp14:editId="3CE20B6A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C9F39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DCA35F" wp14:editId="19744064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436F6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66F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B919EF"/>
    <w:multiLevelType w:val="hybridMultilevel"/>
    <w:tmpl w:val="5A5AA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98649E"/>
    <w:multiLevelType w:val="hybridMultilevel"/>
    <w:tmpl w:val="6CFC8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F0439"/>
    <w:multiLevelType w:val="hybridMultilevel"/>
    <w:tmpl w:val="F93C0ACC"/>
    <w:lvl w:ilvl="0" w:tplc="820CAB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30F98"/>
    <w:multiLevelType w:val="hybridMultilevel"/>
    <w:tmpl w:val="5048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95768"/>
    <w:multiLevelType w:val="hybridMultilevel"/>
    <w:tmpl w:val="F15294FE"/>
    <w:lvl w:ilvl="0" w:tplc="7FAAFBF0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1A0CDB4">
      <w:start w:val="1"/>
      <w:numFmt w:val="decimal"/>
      <w:lvlText w:val="%2)"/>
      <w:lvlJc w:val="left"/>
      <w:pPr>
        <w:ind w:left="6335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24AFDAA">
      <w:numFmt w:val="bullet"/>
      <w:lvlText w:val="•"/>
      <w:lvlJc w:val="left"/>
      <w:pPr>
        <w:ind w:left="6717" w:hanging="316"/>
      </w:pPr>
      <w:rPr>
        <w:rFonts w:hint="default"/>
        <w:lang w:val="en-US" w:eastAsia="en-US" w:bidi="ar-SA"/>
      </w:rPr>
    </w:lvl>
    <w:lvl w:ilvl="3" w:tplc="FA5AF7FC">
      <w:numFmt w:val="bullet"/>
      <w:lvlText w:val="•"/>
      <w:lvlJc w:val="left"/>
      <w:pPr>
        <w:ind w:left="7095" w:hanging="316"/>
      </w:pPr>
      <w:rPr>
        <w:rFonts w:hint="default"/>
        <w:lang w:val="en-US" w:eastAsia="en-US" w:bidi="ar-SA"/>
      </w:rPr>
    </w:lvl>
    <w:lvl w:ilvl="4" w:tplc="4A5E61AA">
      <w:numFmt w:val="bullet"/>
      <w:lvlText w:val="•"/>
      <w:lvlJc w:val="left"/>
      <w:pPr>
        <w:ind w:left="7473" w:hanging="316"/>
      </w:pPr>
      <w:rPr>
        <w:rFonts w:hint="default"/>
        <w:lang w:val="en-US" w:eastAsia="en-US" w:bidi="ar-SA"/>
      </w:rPr>
    </w:lvl>
    <w:lvl w:ilvl="5" w:tplc="11DC81CA">
      <w:numFmt w:val="bullet"/>
      <w:lvlText w:val="•"/>
      <w:lvlJc w:val="left"/>
      <w:pPr>
        <w:ind w:left="7851" w:hanging="316"/>
      </w:pPr>
      <w:rPr>
        <w:rFonts w:hint="default"/>
        <w:lang w:val="en-US" w:eastAsia="en-US" w:bidi="ar-SA"/>
      </w:rPr>
    </w:lvl>
    <w:lvl w:ilvl="6" w:tplc="82D45D20">
      <w:numFmt w:val="bullet"/>
      <w:lvlText w:val="•"/>
      <w:lvlJc w:val="left"/>
      <w:pPr>
        <w:ind w:left="8228" w:hanging="316"/>
      </w:pPr>
      <w:rPr>
        <w:rFonts w:hint="default"/>
        <w:lang w:val="en-US" w:eastAsia="en-US" w:bidi="ar-SA"/>
      </w:rPr>
    </w:lvl>
    <w:lvl w:ilvl="7" w:tplc="FFE6CAFC">
      <w:numFmt w:val="bullet"/>
      <w:lvlText w:val="•"/>
      <w:lvlJc w:val="left"/>
      <w:pPr>
        <w:ind w:left="8606" w:hanging="316"/>
      </w:pPr>
      <w:rPr>
        <w:rFonts w:hint="default"/>
        <w:lang w:val="en-US" w:eastAsia="en-US" w:bidi="ar-SA"/>
      </w:rPr>
    </w:lvl>
    <w:lvl w:ilvl="8" w:tplc="C41E52BE">
      <w:numFmt w:val="bullet"/>
      <w:lvlText w:val="•"/>
      <w:lvlJc w:val="left"/>
      <w:pPr>
        <w:ind w:left="8984" w:hanging="316"/>
      </w:pPr>
      <w:rPr>
        <w:rFonts w:hint="default"/>
        <w:lang w:val="en-US" w:eastAsia="en-US" w:bidi="ar-SA"/>
      </w:rPr>
    </w:lvl>
  </w:abstractNum>
  <w:abstractNum w:abstractNumId="6" w15:restartNumberingAfterBreak="0">
    <w:nsid w:val="6FA86295"/>
    <w:multiLevelType w:val="hybridMultilevel"/>
    <w:tmpl w:val="6274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E01DE"/>
    <w:multiLevelType w:val="hybridMultilevel"/>
    <w:tmpl w:val="9D2AC47C"/>
    <w:lvl w:ilvl="0" w:tplc="7794F5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8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0"/>
    <w:docVar w:name="CaptionBoxStyle" w:val="4"/>
    <w:docVar w:name="CourtAlignment" w:val="1"/>
    <w:docVar w:name="CourtName" w:val="COURT APPOINTED SPECIAL ADVOCATES_x000d__x000a_REPORT AND RECOMMENDATIONS_x000d__x000a_TO THE_x000d__x000a_JUVENILE COURT OF SONOMA COUNTY"/>
    <w:docVar w:name="FirmInFtr" w:val="0"/>
    <w:docVar w:name="FirmInSigBlkStyle" w:val="0"/>
    <w:docVar w:name="FirstLineNum" w:val="1"/>
    <w:docVar w:name="FirstPleadingLine" w:val="1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  <w:docVar w:name="SigBlkYes" w:val="0"/>
    <w:docVar w:name="SignWith" w:val=" "/>
    <w:docVar w:name="SummaryInFtr" w:val="0"/>
  </w:docVars>
  <w:rsids>
    <w:rsidRoot w:val="00221EC2"/>
    <w:rsid w:val="00002724"/>
    <w:rsid w:val="00010696"/>
    <w:rsid w:val="00013F59"/>
    <w:rsid w:val="00023627"/>
    <w:rsid w:val="00032E73"/>
    <w:rsid w:val="0003340C"/>
    <w:rsid w:val="00035886"/>
    <w:rsid w:val="00035F4D"/>
    <w:rsid w:val="000454BE"/>
    <w:rsid w:val="00085E0C"/>
    <w:rsid w:val="00086088"/>
    <w:rsid w:val="000A6EE5"/>
    <w:rsid w:val="000C69EF"/>
    <w:rsid w:val="000D197D"/>
    <w:rsid w:val="000E0C5E"/>
    <w:rsid w:val="000F2051"/>
    <w:rsid w:val="000F62CC"/>
    <w:rsid w:val="00126841"/>
    <w:rsid w:val="0013129B"/>
    <w:rsid w:val="0013445A"/>
    <w:rsid w:val="00136C94"/>
    <w:rsid w:val="00140DF0"/>
    <w:rsid w:val="0015150A"/>
    <w:rsid w:val="0016350E"/>
    <w:rsid w:val="00172576"/>
    <w:rsid w:val="001908C2"/>
    <w:rsid w:val="001933E0"/>
    <w:rsid w:val="001942B1"/>
    <w:rsid w:val="00195FDC"/>
    <w:rsid w:val="001B55B4"/>
    <w:rsid w:val="001C09DD"/>
    <w:rsid w:val="001E6C7C"/>
    <w:rsid w:val="001F303E"/>
    <w:rsid w:val="00216621"/>
    <w:rsid w:val="00221EC2"/>
    <w:rsid w:val="00233506"/>
    <w:rsid w:val="00271C74"/>
    <w:rsid w:val="002771B6"/>
    <w:rsid w:val="00286572"/>
    <w:rsid w:val="00287568"/>
    <w:rsid w:val="00292767"/>
    <w:rsid w:val="00293E5B"/>
    <w:rsid w:val="002957E2"/>
    <w:rsid w:val="002A098A"/>
    <w:rsid w:val="002A17AF"/>
    <w:rsid w:val="002B29A7"/>
    <w:rsid w:val="002E5F60"/>
    <w:rsid w:val="002F2099"/>
    <w:rsid w:val="00307253"/>
    <w:rsid w:val="00312CF5"/>
    <w:rsid w:val="00321757"/>
    <w:rsid w:val="00321993"/>
    <w:rsid w:val="00342F6D"/>
    <w:rsid w:val="003652FC"/>
    <w:rsid w:val="003772D8"/>
    <w:rsid w:val="00390BEA"/>
    <w:rsid w:val="00394EF3"/>
    <w:rsid w:val="003B0A7D"/>
    <w:rsid w:val="003C0B4D"/>
    <w:rsid w:val="003C3E40"/>
    <w:rsid w:val="003C41E6"/>
    <w:rsid w:val="003D4191"/>
    <w:rsid w:val="003E184F"/>
    <w:rsid w:val="00400DAF"/>
    <w:rsid w:val="00423C26"/>
    <w:rsid w:val="004357A9"/>
    <w:rsid w:val="00443450"/>
    <w:rsid w:val="00457B71"/>
    <w:rsid w:val="0048075E"/>
    <w:rsid w:val="00480C51"/>
    <w:rsid w:val="00485530"/>
    <w:rsid w:val="00492EFD"/>
    <w:rsid w:val="00496B2D"/>
    <w:rsid w:val="004A4E00"/>
    <w:rsid w:val="004A56C4"/>
    <w:rsid w:val="004C5D95"/>
    <w:rsid w:val="004C6530"/>
    <w:rsid w:val="004D5226"/>
    <w:rsid w:val="004D65F6"/>
    <w:rsid w:val="004E567A"/>
    <w:rsid w:val="004F050E"/>
    <w:rsid w:val="004F40E8"/>
    <w:rsid w:val="004F64B7"/>
    <w:rsid w:val="005130C8"/>
    <w:rsid w:val="005263B5"/>
    <w:rsid w:val="005269F9"/>
    <w:rsid w:val="00527C49"/>
    <w:rsid w:val="00585562"/>
    <w:rsid w:val="00597161"/>
    <w:rsid w:val="005C534B"/>
    <w:rsid w:val="005D3065"/>
    <w:rsid w:val="005D575D"/>
    <w:rsid w:val="005F4A08"/>
    <w:rsid w:val="0061380B"/>
    <w:rsid w:val="00615A13"/>
    <w:rsid w:val="00632ACD"/>
    <w:rsid w:val="006341C1"/>
    <w:rsid w:val="00634447"/>
    <w:rsid w:val="00652784"/>
    <w:rsid w:val="0065382B"/>
    <w:rsid w:val="0065496B"/>
    <w:rsid w:val="00660FA8"/>
    <w:rsid w:val="006622A5"/>
    <w:rsid w:val="00662C53"/>
    <w:rsid w:val="00675B57"/>
    <w:rsid w:val="00682C3C"/>
    <w:rsid w:val="00683CF3"/>
    <w:rsid w:val="00691C34"/>
    <w:rsid w:val="006A34C5"/>
    <w:rsid w:val="006C5027"/>
    <w:rsid w:val="006C5C7F"/>
    <w:rsid w:val="006D06CF"/>
    <w:rsid w:val="00710346"/>
    <w:rsid w:val="00723131"/>
    <w:rsid w:val="00723BD6"/>
    <w:rsid w:val="00741A0C"/>
    <w:rsid w:val="007428A9"/>
    <w:rsid w:val="007670A6"/>
    <w:rsid w:val="00776115"/>
    <w:rsid w:val="00785699"/>
    <w:rsid w:val="007A1BD2"/>
    <w:rsid w:val="007A26DE"/>
    <w:rsid w:val="007B4366"/>
    <w:rsid w:val="007B6308"/>
    <w:rsid w:val="007C48BA"/>
    <w:rsid w:val="007D375C"/>
    <w:rsid w:val="007E2F5F"/>
    <w:rsid w:val="007F0265"/>
    <w:rsid w:val="007F6CDE"/>
    <w:rsid w:val="008114B4"/>
    <w:rsid w:val="00812791"/>
    <w:rsid w:val="008232F8"/>
    <w:rsid w:val="00823705"/>
    <w:rsid w:val="0085186C"/>
    <w:rsid w:val="0085681A"/>
    <w:rsid w:val="0087563C"/>
    <w:rsid w:val="00877526"/>
    <w:rsid w:val="008A2FE0"/>
    <w:rsid w:val="008B6856"/>
    <w:rsid w:val="008C425A"/>
    <w:rsid w:val="00904873"/>
    <w:rsid w:val="009053F0"/>
    <w:rsid w:val="00905BC6"/>
    <w:rsid w:val="00912E0E"/>
    <w:rsid w:val="00925A35"/>
    <w:rsid w:val="00927765"/>
    <w:rsid w:val="00952CF6"/>
    <w:rsid w:val="00953D58"/>
    <w:rsid w:val="00956C86"/>
    <w:rsid w:val="0098585B"/>
    <w:rsid w:val="009A2A0A"/>
    <w:rsid w:val="009B2936"/>
    <w:rsid w:val="009C45FB"/>
    <w:rsid w:val="009C7463"/>
    <w:rsid w:val="009D145B"/>
    <w:rsid w:val="009D24EC"/>
    <w:rsid w:val="009D2672"/>
    <w:rsid w:val="009D5D4A"/>
    <w:rsid w:val="00A07ABA"/>
    <w:rsid w:val="00A23C1C"/>
    <w:rsid w:val="00A257FB"/>
    <w:rsid w:val="00A44D8F"/>
    <w:rsid w:val="00A60972"/>
    <w:rsid w:val="00A60A62"/>
    <w:rsid w:val="00A60C11"/>
    <w:rsid w:val="00A63375"/>
    <w:rsid w:val="00A71034"/>
    <w:rsid w:val="00A7468A"/>
    <w:rsid w:val="00A937C8"/>
    <w:rsid w:val="00A97DD7"/>
    <w:rsid w:val="00AA48B7"/>
    <w:rsid w:val="00AA52B1"/>
    <w:rsid w:val="00AB0557"/>
    <w:rsid w:val="00AC0D8C"/>
    <w:rsid w:val="00AE50C3"/>
    <w:rsid w:val="00B032FC"/>
    <w:rsid w:val="00B07981"/>
    <w:rsid w:val="00B1064A"/>
    <w:rsid w:val="00B2073A"/>
    <w:rsid w:val="00B251CA"/>
    <w:rsid w:val="00B363FA"/>
    <w:rsid w:val="00B419CD"/>
    <w:rsid w:val="00B611B6"/>
    <w:rsid w:val="00B7326C"/>
    <w:rsid w:val="00B9488D"/>
    <w:rsid w:val="00B95A7C"/>
    <w:rsid w:val="00BA1204"/>
    <w:rsid w:val="00BB39B3"/>
    <w:rsid w:val="00BB6099"/>
    <w:rsid w:val="00BE4321"/>
    <w:rsid w:val="00BE5788"/>
    <w:rsid w:val="00BE5BB9"/>
    <w:rsid w:val="00BF1A28"/>
    <w:rsid w:val="00C005CB"/>
    <w:rsid w:val="00C0090D"/>
    <w:rsid w:val="00C15A3A"/>
    <w:rsid w:val="00C1788A"/>
    <w:rsid w:val="00C24327"/>
    <w:rsid w:val="00C46C1C"/>
    <w:rsid w:val="00C50547"/>
    <w:rsid w:val="00C534EE"/>
    <w:rsid w:val="00C55B65"/>
    <w:rsid w:val="00C639FB"/>
    <w:rsid w:val="00C73D2D"/>
    <w:rsid w:val="00C7677A"/>
    <w:rsid w:val="00CB546B"/>
    <w:rsid w:val="00CC314B"/>
    <w:rsid w:val="00CC4EA3"/>
    <w:rsid w:val="00CF55C6"/>
    <w:rsid w:val="00D20A2C"/>
    <w:rsid w:val="00D5453F"/>
    <w:rsid w:val="00D73400"/>
    <w:rsid w:val="00D76F31"/>
    <w:rsid w:val="00D8427E"/>
    <w:rsid w:val="00DA25BB"/>
    <w:rsid w:val="00DB68D6"/>
    <w:rsid w:val="00DE56AE"/>
    <w:rsid w:val="00E035AA"/>
    <w:rsid w:val="00E3598A"/>
    <w:rsid w:val="00E41900"/>
    <w:rsid w:val="00E45B7C"/>
    <w:rsid w:val="00E85915"/>
    <w:rsid w:val="00E91A80"/>
    <w:rsid w:val="00EB200C"/>
    <w:rsid w:val="00ED2154"/>
    <w:rsid w:val="00EE1903"/>
    <w:rsid w:val="00EF6566"/>
    <w:rsid w:val="00F03BED"/>
    <w:rsid w:val="00F47457"/>
    <w:rsid w:val="00F57A34"/>
    <w:rsid w:val="00F66D3B"/>
    <w:rsid w:val="00F7321D"/>
    <w:rsid w:val="00F80948"/>
    <w:rsid w:val="00F82BCD"/>
    <w:rsid w:val="00FA3C81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05F82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455" w:lineRule="exact"/>
    </w:pPr>
    <w:rPr>
      <w:sz w:val="18"/>
    </w:rPr>
  </w:style>
  <w:style w:type="paragraph" w:styleId="Heading1">
    <w:name w:val="heading 1"/>
    <w:basedOn w:val="Normal"/>
    <w:link w:val="Heading1Char"/>
    <w:uiPriority w:val="9"/>
    <w:qFormat/>
    <w:rsid w:val="00E85915"/>
    <w:pPr>
      <w:widowControl w:val="0"/>
      <w:autoSpaceDE w:val="0"/>
      <w:autoSpaceDN w:val="0"/>
      <w:spacing w:line="240" w:lineRule="auto"/>
      <w:ind w:left="2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E85915"/>
    <w:pPr>
      <w:widowControl w:val="0"/>
      <w:autoSpaceDE w:val="0"/>
      <w:autoSpaceDN w:val="0"/>
      <w:spacing w:line="240" w:lineRule="auto"/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57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24EC"/>
    <w:pPr>
      <w:spacing w:line="455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D65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5F6"/>
    <w:rPr>
      <w:color w:val="0000FF"/>
      <w:u w:val="single"/>
    </w:rPr>
  </w:style>
  <w:style w:type="paragraph" w:customStyle="1" w:styleId="m3296161319693356182msolistparagraph">
    <w:name w:val="m_3296161319693356182msolistparagraph"/>
    <w:basedOn w:val="Normal"/>
    <w:rsid w:val="004D65F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76F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5915"/>
    <w:rPr>
      <w:b/>
      <w:bCs/>
      <w:sz w:val="24"/>
      <w:szCs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E85915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85915"/>
    <w:pPr>
      <w:widowControl w:val="0"/>
      <w:autoSpaceDE w:val="0"/>
      <w:autoSpaceDN w:val="0"/>
      <w:spacing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59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5915"/>
    <w:pPr>
      <w:widowControl w:val="0"/>
      <w:autoSpaceDE w:val="0"/>
      <w:autoSpaceDN w:val="0"/>
      <w:spacing w:before="84" w:line="240" w:lineRule="auto"/>
      <w:ind w:left="72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lssonoma@dependencyls.com" TargetMode="External"/><Relationship Id="rId18" Type="http://schemas.openxmlformats.org/officeDocument/2006/relationships/hyperlink" Target="mailto:deferm@dependencyls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jennifer.hernandez@sonoma-county.org" TargetMode="External"/><Relationship Id="rId17" Type="http://schemas.openxmlformats.org/officeDocument/2006/relationships/hyperlink" Target="mailto:hanaganj@dependencyl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lssonoma@dependencyls.com" TargetMode="External"/><Relationship Id="rId20" Type="http://schemas.openxmlformats.org/officeDocument/2006/relationships/hyperlink" Target="mailto:PUBDEF-JuvDiscovery@sonoma-count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cia.Porter@sonoma-county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fuller@sonic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bel@pacbell.net" TargetMode="External"/><Relationship Id="rId19" Type="http://schemas.openxmlformats.org/officeDocument/2006/relationships/hyperlink" Target="mailto:lawyer@abeag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vdep4@gmail.com" TargetMode="External"/><Relationship Id="rId14" Type="http://schemas.openxmlformats.org/officeDocument/2006/relationships/hyperlink" Target="mailto:dlssonoma@dependencyls.com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inda%20conway\application%20data\microsoft\templates\Legal%20Pleadings\COURT%20APPOINTED%20SPECIAL%20ADVOCATES%20REPORT%20AND%20RECOMMENDATIONS%20TO%20THE%20JUVENILE%20COURT%20OF%20SONOMA%20COUN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C3815-8F6B-46E9-BFC1-8F0A3099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COURT APPOINTED SPECIAL ADVOCATES REPORT AND RECOMMENDATIONS TO THE JUVENILE COURT OF SONOMA COUNTY</Template>
  <TotalTime>0</TotalTime>
  <Pages>6</Pages>
  <Words>544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/>
  <cp:keywords/>
  <cp:lastModifiedBy/>
  <cp:revision>1</cp:revision>
  <cp:lastPrinted>2007-11-02T20:56:00Z</cp:lastPrinted>
  <dcterms:created xsi:type="dcterms:W3CDTF">2023-06-12T18:42:00Z</dcterms:created>
  <dcterms:modified xsi:type="dcterms:W3CDTF">2023-07-03T16:59:00Z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